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3B4A" w14:textId="7C69FC58" w:rsidR="00642A71" w:rsidRPr="006E6B19" w:rsidRDefault="00D11BBF" w:rsidP="00642A71">
      <w:pPr>
        <w:pStyle w:val="BodyText"/>
        <w:jc w:val="center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 w:rsidRPr="006E6B19">
        <w:rPr>
          <w:rFonts w:ascii="Arial" w:hAnsi="Arial" w:cs="Arial"/>
          <w:b/>
          <w:bCs/>
          <w:color w:val="1F497D" w:themeColor="text2"/>
          <w:sz w:val="28"/>
          <w:szCs w:val="28"/>
        </w:rPr>
        <w:t>APPLICATION</w:t>
      </w:r>
      <w:r w:rsidR="001C52C8" w:rsidRPr="006E6B19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 FOR</w:t>
      </w:r>
    </w:p>
    <w:p w14:paraId="02C094CB" w14:textId="5CF3B4B4" w:rsidR="005A4A38" w:rsidRPr="006E6B19" w:rsidRDefault="00C34027" w:rsidP="00366DE5">
      <w:pPr>
        <w:pStyle w:val="BodyText"/>
        <w:jc w:val="center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6E6B19">
        <w:rPr>
          <w:rFonts w:ascii="Arial" w:hAnsi="Arial" w:cs="Arial"/>
          <w:noProof/>
          <w:color w:val="1F497D" w:themeColor="text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FFE3290" wp14:editId="66907E7A">
                <wp:simplePos x="0" y="0"/>
                <wp:positionH relativeFrom="margin">
                  <wp:posOffset>-152400</wp:posOffset>
                </wp:positionH>
                <wp:positionV relativeFrom="paragraph">
                  <wp:posOffset>370205</wp:posOffset>
                </wp:positionV>
                <wp:extent cx="6257925" cy="1543050"/>
                <wp:effectExtent l="0" t="0" r="28575" b="19050"/>
                <wp:wrapSquare wrapText="bothSides"/>
                <wp:docPr id="19937478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543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5C465" w14:textId="72AE5B7A" w:rsidR="009970D3" w:rsidRPr="000B12AE" w:rsidRDefault="009970D3" w:rsidP="00A8027E">
                            <w:pPr>
                              <w:pStyle w:val="BodyText"/>
                              <w:rPr>
                                <w:rFonts w:ascii="Arial Nova Light" w:hAnsi="Arial Nova Light" w:cs="Arial"/>
                                <w:b/>
                                <w:bCs/>
                                <w:color w:val="1F497D" w:themeColor="text2"/>
                              </w:rPr>
                            </w:pPr>
                            <w:r w:rsidRPr="000B12AE">
                              <w:rPr>
                                <w:rFonts w:ascii="Arial Nova Light" w:hAnsi="Arial Nova Light" w:cs="Arial"/>
                                <w:b/>
                                <w:bCs/>
                                <w:color w:val="1F497D" w:themeColor="text2"/>
                              </w:rPr>
                              <w:t>D</w:t>
                            </w:r>
                            <w:r w:rsidR="00015497" w:rsidRPr="000B12AE">
                              <w:rPr>
                                <w:rFonts w:ascii="Arial Nova Light" w:hAnsi="Arial Nova Light" w:cs="Arial"/>
                                <w:b/>
                                <w:bCs/>
                                <w:color w:val="1F497D" w:themeColor="text2"/>
                              </w:rPr>
                              <w:t>IRECTIONS</w:t>
                            </w:r>
                            <w:r w:rsidR="009057AD">
                              <w:rPr>
                                <w:rFonts w:ascii="Arial Nova Light" w:hAnsi="Arial Nova Light" w:cs="Arial"/>
                                <w:b/>
                                <w:bCs/>
                                <w:color w:val="1F497D" w:themeColor="text2"/>
                              </w:rPr>
                              <w:t>:</w:t>
                            </w:r>
                          </w:p>
                          <w:p w14:paraId="259C3D1F" w14:textId="28D8D81E" w:rsidR="009970D3" w:rsidRPr="000B12AE" w:rsidRDefault="009970D3" w:rsidP="00ED3FBD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Arial Nova Light" w:hAnsi="Arial Nova Light" w:cs="Arial"/>
                              </w:rPr>
                            </w:pPr>
                            <w:r w:rsidRPr="000B12AE">
                              <w:rPr>
                                <w:rFonts w:ascii="Arial Nova Light" w:hAnsi="Arial Nova Light" w:cs="Arial"/>
                              </w:rPr>
                              <w:t xml:space="preserve">Please fill out the below </w:t>
                            </w:r>
                            <w:r w:rsidR="00857594" w:rsidRPr="000B12AE">
                              <w:rPr>
                                <w:rFonts w:ascii="Arial Nova Light" w:hAnsi="Arial Nova Light" w:cs="Arial"/>
                              </w:rPr>
                              <w:t xml:space="preserve">information and </w:t>
                            </w:r>
                            <w:r w:rsidRPr="000B12AE">
                              <w:rPr>
                                <w:rFonts w:ascii="Arial Nova Light" w:hAnsi="Arial Nova Light" w:cs="Arial"/>
                              </w:rPr>
                              <w:t xml:space="preserve">questions with as much detail as possible. </w:t>
                            </w:r>
                            <w:r w:rsidR="00F4076B" w:rsidRPr="000B12AE">
                              <w:rPr>
                                <w:rFonts w:ascii="Arial Nova Light" w:hAnsi="Arial Nova Light" w:cs="Arial"/>
                              </w:rPr>
                              <w:t xml:space="preserve">If you need any additional room to complete </w:t>
                            </w:r>
                            <w:r w:rsidR="009057AD" w:rsidRPr="000B12AE">
                              <w:rPr>
                                <w:rFonts w:ascii="Arial Nova Light" w:hAnsi="Arial Nova Light" w:cs="Arial"/>
                              </w:rPr>
                              <w:t>responses,</w:t>
                            </w:r>
                            <w:r w:rsidR="00F4076B" w:rsidRPr="000B12AE">
                              <w:rPr>
                                <w:rFonts w:ascii="Arial Nova Light" w:hAnsi="Arial Nova Light" w:cs="Arial"/>
                              </w:rPr>
                              <w:t xml:space="preserve"> please </w:t>
                            </w:r>
                            <w:r w:rsidR="0083143D" w:rsidRPr="000B12AE">
                              <w:rPr>
                                <w:rFonts w:ascii="Arial Nova Light" w:hAnsi="Arial Nova Light" w:cs="Arial"/>
                              </w:rPr>
                              <w:t xml:space="preserve">include on a separate sheet. </w:t>
                            </w:r>
                          </w:p>
                          <w:p w14:paraId="68FB6D28" w14:textId="503106C2" w:rsidR="009970D3" w:rsidRPr="005A2DB5" w:rsidRDefault="006908D0" w:rsidP="00ED3FBD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ind w:left="360"/>
                              <w:jc w:val="left"/>
                              <w:rPr>
                                <w:rFonts w:ascii="Arial Nova Light" w:hAnsi="Arial Nova Light" w:cs="Arial"/>
                              </w:rPr>
                            </w:pPr>
                            <w:r>
                              <w:rPr>
                                <w:rFonts w:ascii="Arial Nova Light" w:hAnsi="Arial Nova Light" w:cs="Arial"/>
                              </w:rPr>
                              <w:t>E</w:t>
                            </w:r>
                            <w:r w:rsidR="00432C41">
                              <w:rPr>
                                <w:rFonts w:ascii="Arial Nova Light" w:hAnsi="Arial Nova Light" w:cs="Arial"/>
                              </w:rPr>
                              <w:t>mail the</w:t>
                            </w:r>
                            <w:r w:rsidR="00282D18">
                              <w:rPr>
                                <w:rFonts w:ascii="Arial Nova Light" w:hAnsi="Arial Nova Light" w:cs="Arial"/>
                              </w:rPr>
                              <w:t xml:space="preserve"> completed</w:t>
                            </w:r>
                            <w:r w:rsidR="00432C41">
                              <w:rPr>
                                <w:rFonts w:ascii="Arial Nova Light" w:hAnsi="Arial Nova Light" w:cs="Arial"/>
                              </w:rPr>
                              <w:t xml:space="preserve"> application form and the following </w:t>
                            </w:r>
                            <w:r w:rsidR="00906D5C">
                              <w:rPr>
                                <w:rFonts w:ascii="Arial Nova Light" w:hAnsi="Arial Nova Light" w:cs="Arial"/>
                              </w:rPr>
                              <w:t xml:space="preserve">required </w:t>
                            </w:r>
                            <w:r w:rsidR="00432C41">
                              <w:rPr>
                                <w:rFonts w:ascii="Arial Nova Light" w:hAnsi="Arial Nova Light" w:cs="Arial"/>
                              </w:rPr>
                              <w:t>documents to</w:t>
                            </w:r>
                            <w:r>
                              <w:rPr>
                                <w:rFonts w:ascii="Arial Nova Light" w:hAnsi="Arial Nova Light" w:cs="Arial"/>
                              </w:rPr>
                              <w:t>:</w:t>
                            </w:r>
                            <w:r w:rsidR="00432C41">
                              <w:rPr>
                                <w:rFonts w:ascii="Arial Nova Light" w:hAnsi="Arial Nova Light" w:cs="Arial"/>
                              </w:rPr>
                              <w:t xml:space="preserve"> </w:t>
                            </w:r>
                            <w:hyperlink r:id="rId11" w:history="1">
                              <w:r w:rsidR="00432C41" w:rsidRPr="00464805">
                                <w:rPr>
                                  <w:rStyle w:val="Hyperlink"/>
                                  <w:rFonts w:ascii="Arial Nova Light" w:hAnsi="Arial Nova Light" w:cs="Arial"/>
                                </w:rPr>
                                <w:t>artprogram@sfport.com</w:t>
                              </w:r>
                            </w:hyperlink>
                          </w:p>
                          <w:p w14:paraId="10977A5D" w14:textId="685FAA67" w:rsidR="009970D3" w:rsidRPr="000B12AE" w:rsidRDefault="009970D3" w:rsidP="00ED3FBD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Nova Light" w:hAnsi="Arial Nova Light" w:cs="Arial"/>
                              </w:rPr>
                            </w:pPr>
                            <w:r w:rsidRPr="000B12AE">
                              <w:rPr>
                                <w:rFonts w:ascii="Arial Nova Light" w:hAnsi="Arial Nova Light" w:cs="Arial"/>
                              </w:rPr>
                              <w:t>Resume/</w:t>
                            </w:r>
                            <w:r w:rsidR="00CF3178">
                              <w:rPr>
                                <w:rFonts w:ascii="Arial Nova Light" w:hAnsi="Arial Nova Light" w:cs="Arial"/>
                              </w:rPr>
                              <w:t xml:space="preserve"> </w:t>
                            </w:r>
                            <w:r w:rsidRPr="000B12AE">
                              <w:rPr>
                                <w:rFonts w:ascii="Arial Nova Light" w:hAnsi="Arial Nova Light" w:cs="Arial"/>
                              </w:rPr>
                              <w:t xml:space="preserve">CV </w:t>
                            </w:r>
                          </w:p>
                          <w:p w14:paraId="4FB662E2" w14:textId="549ED183" w:rsidR="0083211D" w:rsidRPr="00E71033" w:rsidRDefault="009970D3" w:rsidP="00E7103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Nova Light" w:hAnsi="Arial Nova Light" w:cs="Arial"/>
                              </w:rPr>
                            </w:pPr>
                            <w:r w:rsidRPr="000B12AE">
                              <w:rPr>
                                <w:rFonts w:ascii="Arial Nova Light" w:hAnsi="Arial Nova Light" w:cs="Arial"/>
                              </w:rPr>
                              <w:t>Any Supplemental Exhibits</w:t>
                            </w:r>
                            <w:r w:rsidR="00965000">
                              <w:rPr>
                                <w:rFonts w:ascii="Arial Nova Light" w:hAnsi="Arial Nova Light" w:cs="Arial"/>
                              </w:rPr>
                              <w:t xml:space="preserve"> (or link)</w:t>
                            </w:r>
                            <w:r w:rsidRPr="000B12AE">
                              <w:rPr>
                                <w:rFonts w:ascii="Arial Nova Light" w:hAnsi="Arial Nova Light" w:cs="Arial"/>
                              </w:rPr>
                              <w:t xml:space="preserve"> not exceeding </w:t>
                            </w:r>
                            <w:r w:rsidRPr="000B12AE">
                              <w:rPr>
                                <w:rFonts w:ascii="Arial Nova Light" w:hAnsi="Arial Nova Light" w:cs="Arial"/>
                                <w:b/>
                                <w:bCs/>
                              </w:rPr>
                              <w:t>5 pages</w:t>
                            </w:r>
                            <w:r w:rsidRPr="000B12AE">
                              <w:rPr>
                                <w:rFonts w:ascii="Arial Nova Light" w:hAnsi="Arial Nova Light" w:cs="Arial"/>
                              </w:rPr>
                              <w:t xml:space="preserve"> and a max file size of </w:t>
                            </w:r>
                            <w:r w:rsidRPr="000B12AE">
                              <w:rPr>
                                <w:rFonts w:ascii="Arial Nova Light" w:hAnsi="Arial Nova Light" w:cs="Arial"/>
                                <w:b/>
                                <w:bCs/>
                              </w:rPr>
                              <w:t>9MB</w:t>
                            </w:r>
                            <w:r w:rsidRPr="000B12AE">
                              <w:rPr>
                                <w:rFonts w:ascii="Arial Nova Light" w:hAnsi="Arial Nova Light" w:cs="Arial"/>
                              </w:rPr>
                              <w:t>.</w:t>
                            </w:r>
                          </w:p>
                          <w:p w14:paraId="4D525658" w14:textId="77777777" w:rsidR="009970D3" w:rsidRPr="000B12AE" w:rsidRDefault="009970D3" w:rsidP="00ED3FBD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Arial Nova Light" w:hAnsi="Arial Nova Light" w:cs="Arial"/>
                              </w:rPr>
                            </w:pPr>
                            <w:r w:rsidRPr="000B12AE">
                              <w:rPr>
                                <w:rFonts w:ascii="Arial Nova Light" w:hAnsi="Arial Nova Light" w:cs="Arial"/>
                              </w:rPr>
                              <w:t xml:space="preserve">Please note, any emails that exceed </w:t>
                            </w:r>
                            <w:r w:rsidRPr="000B12AE">
                              <w:rPr>
                                <w:rFonts w:ascii="Arial Nova Light" w:hAnsi="Arial Nova Light" w:cs="Arial"/>
                                <w:b/>
                                <w:bCs/>
                              </w:rPr>
                              <w:t>10MB</w:t>
                            </w:r>
                            <w:r w:rsidRPr="000B12AE">
                              <w:rPr>
                                <w:rFonts w:ascii="Arial Nova Light" w:hAnsi="Arial Nova Light" w:cs="Arial"/>
                              </w:rPr>
                              <w:t xml:space="preserve"> will bounce back and not be received by staff.</w:t>
                            </w:r>
                          </w:p>
                          <w:p w14:paraId="1F32C3EE" w14:textId="257BA415" w:rsidR="00FC39BF" w:rsidRPr="00FD6FD5" w:rsidRDefault="00FC39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E32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pt;margin-top:29.15pt;width:492.75pt;height:12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" filled="f" strokecolor="#365f91 [2404]" strokeweight="1.5pt">
                <v:textbox>
                  <w:txbxContent>
                    <w:p w14:paraId="6D95C465" w14:textId="72AE5B7A" w:rsidR="009970D3" w:rsidRPr="000B12AE" w:rsidRDefault="009970D3" w:rsidP="00A8027E">
                      <w:pPr>
                        <w:pStyle w:val="BodyText"/>
                        <w:rPr>
                          <w:rFonts w:ascii="Arial Nova Light" w:hAnsi="Arial Nova Light" w:cs="Arial"/>
                          <w:b/>
                          <w:bCs/>
                          <w:color w:val="1F497D" w:themeColor="text2"/>
                        </w:rPr>
                      </w:pPr>
                      <w:r w:rsidRPr="000B12AE">
                        <w:rPr>
                          <w:rFonts w:ascii="Arial Nova Light" w:hAnsi="Arial Nova Light" w:cs="Arial"/>
                          <w:b/>
                          <w:bCs/>
                          <w:color w:val="1F497D" w:themeColor="text2"/>
                        </w:rPr>
                        <w:t>D</w:t>
                      </w:r>
                      <w:r w:rsidR="00015497" w:rsidRPr="000B12AE">
                        <w:rPr>
                          <w:rFonts w:ascii="Arial Nova Light" w:hAnsi="Arial Nova Light" w:cs="Arial"/>
                          <w:b/>
                          <w:bCs/>
                          <w:color w:val="1F497D" w:themeColor="text2"/>
                        </w:rPr>
                        <w:t>IRECTIONS</w:t>
                      </w:r>
                      <w:r w:rsidR="009057AD">
                        <w:rPr>
                          <w:rFonts w:ascii="Arial Nova Light" w:hAnsi="Arial Nova Light" w:cs="Arial"/>
                          <w:b/>
                          <w:bCs/>
                          <w:color w:val="1F497D" w:themeColor="text2"/>
                        </w:rPr>
                        <w:t>:</w:t>
                      </w:r>
                    </w:p>
                    <w:p w14:paraId="259C3D1F" w14:textId="28D8D81E" w:rsidR="009970D3" w:rsidRPr="000B12AE" w:rsidRDefault="009970D3" w:rsidP="00ED3FBD">
                      <w:pPr>
                        <w:pStyle w:val="BodyText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Arial Nova Light" w:hAnsi="Arial Nova Light" w:cs="Arial"/>
                        </w:rPr>
                      </w:pPr>
                      <w:r w:rsidRPr="000B12AE">
                        <w:rPr>
                          <w:rFonts w:ascii="Arial Nova Light" w:hAnsi="Arial Nova Light" w:cs="Arial"/>
                        </w:rPr>
                        <w:t xml:space="preserve">Please fill out the below </w:t>
                      </w:r>
                      <w:r w:rsidR="00857594" w:rsidRPr="000B12AE">
                        <w:rPr>
                          <w:rFonts w:ascii="Arial Nova Light" w:hAnsi="Arial Nova Light" w:cs="Arial"/>
                        </w:rPr>
                        <w:t xml:space="preserve">information and </w:t>
                      </w:r>
                      <w:r w:rsidRPr="000B12AE">
                        <w:rPr>
                          <w:rFonts w:ascii="Arial Nova Light" w:hAnsi="Arial Nova Light" w:cs="Arial"/>
                        </w:rPr>
                        <w:t xml:space="preserve">questions with as much detail as possible. </w:t>
                      </w:r>
                      <w:r w:rsidR="00F4076B" w:rsidRPr="000B12AE">
                        <w:rPr>
                          <w:rFonts w:ascii="Arial Nova Light" w:hAnsi="Arial Nova Light" w:cs="Arial"/>
                        </w:rPr>
                        <w:t xml:space="preserve">If you need any additional room to complete </w:t>
                      </w:r>
                      <w:r w:rsidR="009057AD" w:rsidRPr="000B12AE">
                        <w:rPr>
                          <w:rFonts w:ascii="Arial Nova Light" w:hAnsi="Arial Nova Light" w:cs="Arial"/>
                        </w:rPr>
                        <w:t>responses,</w:t>
                      </w:r>
                      <w:r w:rsidR="00F4076B" w:rsidRPr="000B12AE">
                        <w:rPr>
                          <w:rFonts w:ascii="Arial Nova Light" w:hAnsi="Arial Nova Light" w:cs="Arial"/>
                        </w:rPr>
                        <w:t xml:space="preserve"> please </w:t>
                      </w:r>
                      <w:r w:rsidR="0083143D" w:rsidRPr="000B12AE">
                        <w:rPr>
                          <w:rFonts w:ascii="Arial Nova Light" w:hAnsi="Arial Nova Light" w:cs="Arial"/>
                        </w:rPr>
                        <w:t xml:space="preserve">include on a separate sheet. </w:t>
                      </w:r>
                    </w:p>
                    <w:p w14:paraId="68FB6D28" w14:textId="503106C2" w:rsidR="009970D3" w:rsidRPr="005A2DB5" w:rsidRDefault="006908D0" w:rsidP="00ED3FBD">
                      <w:pPr>
                        <w:pStyle w:val="BodyText"/>
                        <w:numPr>
                          <w:ilvl w:val="0"/>
                          <w:numId w:val="2"/>
                        </w:numPr>
                        <w:ind w:left="360"/>
                        <w:jc w:val="left"/>
                        <w:rPr>
                          <w:rFonts w:ascii="Arial Nova Light" w:hAnsi="Arial Nova Light" w:cs="Arial"/>
                        </w:rPr>
                      </w:pPr>
                      <w:r>
                        <w:rPr>
                          <w:rFonts w:ascii="Arial Nova Light" w:hAnsi="Arial Nova Light" w:cs="Arial"/>
                        </w:rPr>
                        <w:t>E</w:t>
                      </w:r>
                      <w:r w:rsidR="00432C41">
                        <w:rPr>
                          <w:rFonts w:ascii="Arial Nova Light" w:hAnsi="Arial Nova Light" w:cs="Arial"/>
                        </w:rPr>
                        <w:t>mail the</w:t>
                      </w:r>
                      <w:r w:rsidR="00282D18">
                        <w:rPr>
                          <w:rFonts w:ascii="Arial Nova Light" w:hAnsi="Arial Nova Light" w:cs="Arial"/>
                        </w:rPr>
                        <w:t xml:space="preserve"> completed</w:t>
                      </w:r>
                      <w:r w:rsidR="00432C41">
                        <w:rPr>
                          <w:rFonts w:ascii="Arial Nova Light" w:hAnsi="Arial Nova Light" w:cs="Arial"/>
                        </w:rPr>
                        <w:t xml:space="preserve"> application form and the following </w:t>
                      </w:r>
                      <w:r w:rsidR="00906D5C">
                        <w:rPr>
                          <w:rFonts w:ascii="Arial Nova Light" w:hAnsi="Arial Nova Light" w:cs="Arial"/>
                        </w:rPr>
                        <w:t xml:space="preserve">required </w:t>
                      </w:r>
                      <w:r w:rsidR="00432C41">
                        <w:rPr>
                          <w:rFonts w:ascii="Arial Nova Light" w:hAnsi="Arial Nova Light" w:cs="Arial"/>
                        </w:rPr>
                        <w:t>documents to</w:t>
                      </w:r>
                      <w:r>
                        <w:rPr>
                          <w:rFonts w:ascii="Arial Nova Light" w:hAnsi="Arial Nova Light" w:cs="Arial"/>
                        </w:rPr>
                        <w:t>:</w:t>
                      </w:r>
                      <w:r w:rsidR="00432C41">
                        <w:rPr>
                          <w:rFonts w:ascii="Arial Nova Light" w:hAnsi="Arial Nova Light" w:cs="Arial"/>
                        </w:rPr>
                        <w:t xml:space="preserve"> </w:t>
                      </w:r>
                      <w:hyperlink r:id="rId12" w:history="1">
                        <w:r w:rsidR="00432C41" w:rsidRPr="00464805">
                          <w:rPr>
                            <w:rStyle w:val="Hyperlink"/>
                            <w:rFonts w:ascii="Arial Nova Light" w:hAnsi="Arial Nova Light" w:cs="Arial"/>
                          </w:rPr>
                          <w:t>artprogram@sfport.com</w:t>
                        </w:r>
                      </w:hyperlink>
                    </w:p>
                    <w:p w14:paraId="10977A5D" w14:textId="685FAA67" w:rsidR="009970D3" w:rsidRPr="000B12AE" w:rsidRDefault="009970D3" w:rsidP="00ED3FBD">
                      <w:pPr>
                        <w:pStyle w:val="BodyText"/>
                        <w:numPr>
                          <w:ilvl w:val="0"/>
                          <w:numId w:val="3"/>
                        </w:numPr>
                        <w:rPr>
                          <w:rFonts w:ascii="Arial Nova Light" w:hAnsi="Arial Nova Light" w:cs="Arial"/>
                        </w:rPr>
                      </w:pPr>
                      <w:r w:rsidRPr="000B12AE">
                        <w:rPr>
                          <w:rFonts w:ascii="Arial Nova Light" w:hAnsi="Arial Nova Light" w:cs="Arial"/>
                        </w:rPr>
                        <w:t>Resume/</w:t>
                      </w:r>
                      <w:r w:rsidR="00CF3178">
                        <w:rPr>
                          <w:rFonts w:ascii="Arial Nova Light" w:hAnsi="Arial Nova Light" w:cs="Arial"/>
                        </w:rPr>
                        <w:t xml:space="preserve"> </w:t>
                      </w:r>
                      <w:r w:rsidRPr="000B12AE">
                        <w:rPr>
                          <w:rFonts w:ascii="Arial Nova Light" w:hAnsi="Arial Nova Light" w:cs="Arial"/>
                        </w:rPr>
                        <w:t xml:space="preserve">CV </w:t>
                      </w:r>
                    </w:p>
                    <w:p w14:paraId="4FB662E2" w14:textId="549ED183" w:rsidR="0083211D" w:rsidRPr="00E71033" w:rsidRDefault="009970D3" w:rsidP="00E71033">
                      <w:pPr>
                        <w:pStyle w:val="BodyText"/>
                        <w:numPr>
                          <w:ilvl w:val="0"/>
                          <w:numId w:val="3"/>
                        </w:numPr>
                        <w:rPr>
                          <w:rFonts w:ascii="Arial Nova Light" w:hAnsi="Arial Nova Light" w:cs="Arial"/>
                        </w:rPr>
                      </w:pPr>
                      <w:r w:rsidRPr="000B12AE">
                        <w:rPr>
                          <w:rFonts w:ascii="Arial Nova Light" w:hAnsi="Arial Nova Light" w:cs="Arial"/>
                        </w:rPr>
                        <w:t>Any Supplemental Exhibits</w:t>
                      </w:r>
                      <w:r w:rsidR="00965000">
                        <w:rPr>
                          <w:rFonts w:ascii="Arial Nova Light" w:hAnsi="Arial Nova Light" w:cs="Arial"/>
                        </w:rPr>
                        <w:t xml:space="preserve"> (or link)</w:t>
                      </w:r>
                      <w:r w:rsidRPr="000B12AE">
                        <w:rPr>
                          <w:rFonts w:ascii="Arial Nova Light" w:hAnsi="Arial Nova Light" w:cs="Arial"/>
                        </w:rPr>
                        <w:t xml:space="preserve"> not exceeding </w:t>
                      </w:r>
                      <w:r w:rsidRPr="000B12AE">
                        <w:rPr>
                          <w:rFonts w:ascii="Arial Nova Light" w:hAnsi="Arial Nova Light" w:cs="Arial"/>
                          <w:b/>
                          <w:bCs/>
                        </w:rPr>
                        <w:t>5 pages</w:t>
                      </w:r>
                      <w:r w:rsidRPr="000B12AE">
                        <w:rPr>
                          <w:rFonts w:ascii="Arial Nova Light" w:hAnsi="Arial Nova Light" w:cs="Arial"/>
                        </w:rPr>
                        <w:t xml:space="preserve"> and a max file size of </w:t>
                      </w:r>
                      <w:r w:rsidRPr="000B12AE">
                        <w:rPr>
                          <w:rFonts w:ascii="Arial Nova Light" w:hAnsi="Arial Nova Light" w:cs="Arial"/>
                          <w:b/>
                          <w:bCs/>
                        </w:rPr>
                        <w:t>9MB</w:t>
                      </w:r>
                      <w:r w:rsidRPr="000B12AE">
                        <w:rPr>
                          <w:rFonts w:ascii="Arial Nova Light" w:hAnsi="Arial Nova Light" w:cs="Arial"/>
                        </w:rPr>
                        <w:t>.</w:t>
                      </w:r>
                    </w:p>
                    <w:p w14:paraId="4D525658" w14:textId="77777777" w:rsidR="009970D3" w:rsidRPr="000B12AE" w:rsidRDefault="009970D3" w:rsidP="00ED3FBD">
                      <w:pPr>
                        <w:pStyle w:val="BodyText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Arial Nova Light" w:hAnsi="Arial Nova Light" w:cs="Arial"/>
                        </w:rPr>
                      </w:pPr>
                      <w:r w:rsidRPr="000B12AE">
                        <w:rPr>
                          <w:rFonts w:ascii="Arial Nova Light" w:hAnsi="Arial Nova Light" w:cs="Arial"/>
                        </w:rPr>
                        <w:t xml:space="preserve">Please note, any emails that exceed </w:t>
                      </w:r>
                      <w:r w:rsidRPr="000B12AE">
                        <w:rPr>
                          <w:rFonts w:ascii="Arial Nova Light" w:hAnsi="Arial Nova Light" w:cs="Arial"/>
                          <w:b/>
                          <w:bCs/>
                        </w:rPr>
                        <w:t>10MB</w:t>
                      </w:r>
                      <w:r w:rsidRPr="000B12AE">
                        <w:rPr>
                          <w:rFonts w:ascii="Arial Nova Light" w:hAnsi="Arial Nova Light" w:cs="Arial"/>
                        </w:rPr>
                        <w:t xml:space="preserve"> will bounce back and not be received by staff.</w:t>
                      </w:r>
                    </w:p>
                    <w:p w14:paraId="1F32C3EE" w14:textId="257BA415" w:rsidR="00FC39BF" w:rsidRPr="00FD6FD5" w:rsidRDefault="00FC39BF"/>
                  </w:txbxContent>
                </v:textbox>
                <w10:wrap type="square" anchorx="margin"/>
              </v:shape>
            </w:pict>
          </mc:Fallback>
        </mc:AlternateContent>
      </w:r>
      <w:r w:rsidR="00D11BBF" w:rsidRPr="006E6B19">
        <w:rPr>
          <w:rFonts w:ascii="Arial" w:hAnsi="Arial" w:cs="Arial"/>
          <w:b/>
          <w:bCs/>
          <w:color w:val="1F497D" w:themeColor="text2"/>
          <w:sz w:val="28"/>
          <w:szCs w:val="28"/>
        </w:rPr>
        <w:t>ARTIST SPONSORED PROPOSALS</w:t>
      </w:r>
      <w:r w:rsidR="00A60516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 – TEMPO</w:t>
      </w:r>
      <w:r w:rsidR="001153C5">
        <w:rPr>
          <w:rFonts w:ascii="Arial" w:hAnsi="Arial" w:cs="Arial"/>
          <w:b/>
          <w:bCs/>
          <w:color w:val="1F497D" w:themeColor="text2"/>
          <w:sz w:val="28"/>
          <w:szCs w:val="28"/>
        </w:rPr>
        <w:t>RAR</w:t>
      </w:r>
      <w:r w:rsidR="00E525F8">
        <w:rPr>
          <w:rFonts w:ascii="Arial" w:hAnsi="Arial" w:cs="Arial"/>
          <w:b/>
          <w:bCs/>
          <w:color w:val="1F497D" w:themeColor="text2"/>
          <w:sz w:val="28"/>
          <w:szCs w:val="28"/>
        </w:rPr>
        <w:t>Y</w:t>
      </w:r>
      <w:r w:rsidR="001153C5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 ART</w:t>
      </w:r>
    </w:p>
    <w:p w14:paraId="12E4ECE7" w14:textId="77777777" w:rsidR="005070F3" w:rsidRDefault="005070F3" w:rsidP="00863CF6">
      <w:pPr>
        <w:pStyle w:val="BodyText"/>
        <w:rPr>
          <w:rFonts w:ascii="Arial" w:hAnsi="Arial" w:cs="Arial"/>
          <w:b/>
          <w:bCs/>
        </w:rPr>
      </w:pPr>
    </w:p>
    <w:p w14:paraId="4215D945" w14:textId="4BDA5B14" w:rsidR="00CF3414" w:rsidRPr="000402AB" w:rsidRDefault="00CF3414" w:rsidP="00863CF6">
      <w:pPr>
        <w:pStyle w:val="BodyText"/>
        <w:rPr>
          <w:rFonts w:ascii="Arial" w:hAnsi="Arial" w:cs="Arial"/>
        </w:rPr>
      </w:pPr>
      <w:r w:rsidRPr="000402AB">
        <w:rPr>
          <w:rFonts w:ascii="Arial" w:hAnsi="Arial" w:cs="Arial"/>
          <w:b/>
          <w:bCs/>
        </w:rPr>
        <w:t>Date:</w:t>
      </w:r>
      <w:r w:rsidRPr="000402AB">
        <w:rPr>
          <w:rStyle w:val="PlaceholderText"/>
        </w:rPr>
        <w:t xml:space="preserve"> </w:t>
      </w:r>
      <w:r w:rsidR="00A3425F" w:rsidRPr="000402AB">
        <w:rPr>
          <w:rStyle w:val="PlaceholderText"/>
        </w:rPr>
        <w:tab/>
      </w:r>
      <w:r w:rsidR="00A3425F" w:rsidRPr="000402AB">
        <w:rPr>
          <w:rStyle w:val="PlaceholderText"/>
        </w:rPr>
        <w:tab/>
      </w:r>
      <w:r w:rsidR="00A3425F" w:rsidRPr="000402AB">
        <w:rPr>
          <w:rStyle w:val="PlaceholderText"/>
        </w:rPr>
        <w:tab/>
      </w:r>
      <w:sdt>
        <w:sdtPr>
          <w:rPr>
            <w:rStyle w:val="PlaceholderText"/>
          </w:rPr>
          <w:id w:val="2096205506"/>
          <w:placeholder>
            <w:docPart w:val="4EE6BBEC3720489BB667DC6C7B864F0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8F5952" w:rsidRPr="00401FFB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14:paraId="584250C2" w14:textId="2EC13422" w:rsidR="00B77487" w:rsidRPr="000402AB" w:rsidRDefault="00D4435A" w:rsidP="00863CF6">
      <w:pPr>
        <w:pStyle w:val="BodyText"/>
        <w:rPr>
          <w:rFonts w:ascii="Arial" w:hAnsi="Arial" w:cs="Arial"/>
        </w:rPr>
      </w:pPr>
      <w:r w:rsidRPr="000402AB">
        <w:rPr>
          <w:rFonts w:ascii="Arial" w:hAnsi="Arial" w:cs="Arial"/>
          <w:b/>
          <w:bCs/>
        </w:rPr>
        <w:t>Sponsor</w:t>
      </w:r>
      <w:r w:rsidR="00746B1C">
        <w:rPr>
          <w:rFonts w:ascii="Arial" w:hAnsi="Arial" w:cs="Arial"/>
          <w:b/>
          <w:bCs/>
        </w:rPr>
        <w:t>/Artist</w:t>
      </w:r>
      <w:r w:rsidR="0035473C" w:rsidRPr="000402AB">
        <w:rPr>
          <w:rFonts w:ascii="Arial" w:hAnsi="Arial" w:cs="Arial"/>
          <w:b/>
          <w:bCs/>
        </w:rPr>
        <w:t xml:space="preserve"> Name</w:t>
      </w:r>
      <w:r w:rsidR="00E87009" w:rsidRPr="000402AB">
        <w:rPr>
          <w:rFonts w:ascii="Arial" w:hAnsi="Arial" w:cs="Arial"/>
          <w:b/>
          <w:bCs/>
        </w:rPr>
        <w:t>:</w:t>
      </w:r>
      <w:r w:rsidR="00721085" w:rsidRPr="000402A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42088613"/>
          <w:placeholder>
            <w:docPart w:val="92891F4E45D04AD89B9F435B42A3BB21"/>
          </w:placeholder>
          <w:showingPlcHdr/>
          <w:text/>
        </w:sdtPr>
        <w:sdtContent>
          <w:r w:rsidR="004E53F3" w:rsidRPr="00746B1C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ABDD2A2" w14:textId="70874F4C" w:rsidR="001C52C8" w:rsidRPr="000402AB" w:rsidRDefault="001C52C8" w:rsidP="00863CF6">
      <w:pPr>
        <w:pStyle w:val="BodyText"/>
        <w:rPr>
          <w:rFonts w:ascii="Arial" w:hAnsi="Arial" w:cs="Arial"/>
        </w:rPr>
      </w:pPr>
      <w:r w:rsidRPr="000402AB">
        <w:rPr>
          <w:rFonts w:ascii="Arial" w:hAnsi="Arial" w:cs="Arial"/>
          <w:b/>
          <w:bCs/>
        </w:rPr>
        <w:t>Email:</w:t>
      </w:r>
      <w:r w:rsidR="00043AF2" w:rsidRPr="000402AB">
        <w:rPr>
          <w:rFonts w:ascii="Arial" w:hAnsi="Arial" w:cs="Arial"/>
        </w:rPr>
        <w:t xml:space="preserve"> </w:t>
      </w:r>
      <w:r w:rsidR="00721085" w:rsidRPr="000402AB">
        <w:rPr>
          <w:rFonts w:ascii="Arial" w:hAnsi="Arial" w:cs="Arial"/>
        </w:rPr>
        <w:tab/>
      </w:r>
      <w:r w:rsidR="00721085" w:rsidRPr="000402AB">
        <w:rPr>
          <w:rFonts w:ascii="Arial" w:hAnsi="Arial" w:cs="Arial"/>
        </w:rPr>
        <w:tab/>
      </w:r>
      <w:r w:rsidR="000402A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625849380"/>
          <w:placeholder>
            <w:docPart w:val="04A5BA8DCAA84AD0A218667F92893D2E"/>
          </w:placeholder>
          <w:showingPlcHdr/>
          <w:text/>
        </w:sdtPr>
        <w:sdtContent>
          <w:r w:rsidR="00043AF2" w:rsidRPr="000402AB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5FECF63" w14:textId="7D5752AE" w:rsidR="001C52C8" w:rsidRPr="000402AB" w:rsidRDefault="000F3636" w:rsidP="00863CF6">
      <w:pPr>
        <w:pStyle w:val="BodyText"/>
        <w:rPr>
          <w:rFonts w:ascii="Arial" w:hAnsi="Arial" w:cs="Arial"/>
        </w:rPr>
      </w:pPr>
      <w:r w:rsidRPr="000402AB">
        <w:rPr>
          <w:rFonts w:ascii="Arial" w:hAnsi="Arial" w:cs="Arial"/>
          <w:b/>
          <w:bCs/>
        </w:rPr>
        <w:t xml:space="preserve">Phone </w:t>
      </w:r>
      <w:r w:rsidR="001C52C8" w:rsidRPr="000402AB">
        <w:rPr>
          <w:rFonts w:ascii="Arial" w:hAnsi="Arial" w:cs="Arial"/>
          <w:b/>
          <w:bCs/>
        </w:rPr>
        <w:t>Number:</w:t>
      </w:r>
      <w:r w:rsidR="001C52C8" w:rsidRPr="000402AB">
        <w:rPr>
          <w:rFonts w:ascii="Arial" w:hAnsi="Arial" w:cs="Arial"/>
        </w:rPr>
        <w:t xml:space="preserve"> </w:t>
      </w:r>
      <w:r w:rsidR="00721085" w:rsidRPr="000402A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53677097"/>
          <w:placeholder>
            <w:docPart w:val="4D273500370E42469700E768FCAAC474"/>
          </w:placeholder>
          <w:showingPlcHdr/>
          <w:text/>
        </w:sdtPr>
        <w:sdtContent>
          <w:r w:rsidR="00043AF2" w:rsidRPr="000402AB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F1F4AA2" w14:textId="64FA39EC" w:rsidR="00C87C51" w:rsidRDefault="00C87C51" w:rsidP="00863CF6">
      <w:pPr>
        <w:pStyle w:val="BodyText"/>
        <w:rPr>
          <w:rFonts w:ascii="Arial" w:hAnsi="Arial" w:cs="Arial"/>
          <w:sz w:val="22"/>
          <w:szCs w:val="22"/>
        </w:rPr>
      </w:pPr>
    </w:p>
    <w:p w14:paraId="76E84FF4" w14:textId="7B0AE827" w:rsidR="00D02AE1" w:rsidRPr="00717C96" w:rsidRDefault="002C0E17" w:rsidP="00863CF6">
      <w:pPr>
        <w:pStyle w:val="BodyText"/>
        <w:rPr>
          <w:rFonts w:ascii="Arial" w:hAnsi="Arial" w:cs="Arial"/>
          <w:b/>
          <w:bCs/>
        </w:rPr>
      </w:pPr>
      <w:r w:rsidRPr="00CE111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41F430" wp14:editId="314E7B79">
                <wp:simplePos x="0" y="0"/>
                <wp:positionH relativeFrom="margin">
                  <wp:align>right</wp:align>
                </wp:positionH>
                <wp:positionV relativeFrom="paragraph">
                  <wp:posOffset>793750</wp:posOffset>
                </wp:positionV>
                <wp:extent cx="5915025" cy="2049145"/>
                <wp:effectExtent l="0" t="0" r="2857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04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EC8EB" w14:textId="77F37EE7" w:rsidR="00090516" w:rsidRPr="00857594" w:rsidRDefault="000905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4709B39" w14:textId="77777777" w:rsidR="00090516" w:rsidRPr="009962E3" w:rsidRDefault="000905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1F430" id="_x0000_s1027" type="#_x0000_t202" style="position:absolute;left:0;text-align:left;margin-left:414.55pt;margin-top:62.5pt;width:465.75pt;height:161.3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">
                <v:textbox>
                  <w:txbxContent>
                    <w:p w14:paraId="5B2EC8EB" w14:textId="77F37EE7" w:rsidR="00090516" w:rsidRPr="00857594" w:rsidRDefault="0009051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4709B39" w14:textId="77777777" w:rsidR="00090516" w:rsidRPr="009962E3" w:rsidRDefault="0009051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3867">
        <w:rPr>
          <w:rFonts w:ascii="Arial" w:hAnsi="Arial" w:cs="Arial"/>
          <w:b/>
          <w:bCs/>
        </w:rPr>
        <w:t xml:space="preserve">Please provide </w:t>
      </w:r>
      <w:r w:rsidR="00D04196">
        <w:rPr>
          <w:rFonts w:ascii="Arial" w:hAnsi="Arial" w:cs="Arial"/>
          <w:b/>
          <w:bCs/>
        </w:rPr>
        <w:t xml:space="preserve">a </w:t>
      </w:r>
      <w:r w:rsidR="009F733F">
        <w:rPr>
          <w:rFonts w:ascii="Arial" w:hAnsi="Arial" w:cs="Arial"/>
          <w:b/>
          <w:bCs/>
        </w:rPr>
        <w:t>d</w:t>
      </w:r>
      <w:r w:rsidR="00D02AE1" w:rsidRPr="00717C96">
        <w:rPr>
          <w:rFonts w:ascii="Arial" w:hAnsi="Arial" w:cs="Arial"/>
          <w:b/>
          <w:bCs/>
        </w:rPr>
        <w:t xml:space="preserve">escription of </w:t>
      </w:r>
      <w:r w:rsidR="009F733F">
        <w:rPr>
          <w:rFonts w:ascii="Arial" w:hAnsi="Arial" w:cs="Arial"/>
          <w:b/>
          <w:bCs/>
        </w:rPr>
        <w:t xml:space="preserve">the </w:t>
      </w:r>
      <w:r w:rsidR="00D02AE1" w:rsidRPr="00717C96">
        <w:rPr>
          <w:rFonts w:ascii="Arial" w:hAnsi="Arial" w:cs="Arial"/>
          <w:b/>
          <w:bCs/>
        </w:rPr>
        <w:t>Art Proposa</w:t>
      </w:r>
      <w:r w:rsidR="00D04196">
        <w:rPr>
          <w:rFonts w:ascii="Arial" w:hAnsi="Arial" w:cs="Arial"/>
          <w:b/>
          <w:bCs/>
        </w:rPr>
        <w:t xml:space="preserve">l, </w:t>
      </w:r>
      <w:r w:rsidR="00C57E29">
        <w:rPr>
          <w:rFonts w:ascii="Arial" w:hAnsi="Arial" w:cs="Arial"/>
          <w:b/>
          <w:bCs/>
        </w:rPr>
        <w:t xml:space="preserve">including the following: </w:t>
      </w:r>
      <w:r w:rsidR="009F733F">
        <w:rPr>
          <w:rFonts w:ascii="Arial" w:hAnsi="Arial" w:cs="Arial"/>
          <w:b/>
          <w:bCs/>
        </w:rPr>
        <w:t>r</w:t>
      </w:r>
      <w:r w:rsidR="00B71F10" w:rsidRPr="00717C96">
        <w:rPr>
          <w:rFonts w:ascii="Arial" w:hAnsi="Arial" w:cs="Arial"/>
          <w:b/>
          <w:bCs/>
        </w:rPr>
        <w:t xml:space="preserve">elationship to </w:t>
      </w:r>
      <w:r w:rsidR="009F733F">
        <w:rPr>
          <w:rFonts w:ascii="Arial" w:hAnsi="Arial" w:cs="Arial"/>
          <w:b/>
          <w:bCs/>
        </w:rPr>
        <w:t>w</w:t>
      </w:r>
      <w:r w:rsidR="00B71F10" w:rsidRPr="00717C96">
        <w:rPr>
          <w:rFonts w:ascii="Arial" w:hAnsi="Arial" w:cs="Arial"/>
          <w:b/>
          <w:bCs/>
        </w:rPr>
        <w:t>aterfront</w:t>
      </w:r>
      <w:r w:rsidR="009670F9" w:rsidRPr="00717C96">
        <w:rPr>
          <w:rFonts w:ascii="Arial" w:hAnsi="Arial" w:cs="Arial"/>
          <w:b/>
          <w:bCs/>
        </w:rPr>
        <w:t>,</w:t>
      </w:r>
      <w:r w:rsidR="00B57AAD">
        <w:rPr>
          <w:rFonts w:ascii="Arial" w:hAnsi="Arial" w:cs="Arial"/>
          <w:b/>
          <w:bCs/>
        </w:rPr>
        <w:t xml:space="preserve"> </w:t>
      </w:r>
      <w:r w:rsidR="00A0039D">
        <w:rPr>
          <w:rFonts w:ascii="Arial" w:hAnsi="Arial" w:cs="Arial"/>
          <w:b/>
          <w:bCs/>
        </w:rPr>
        <w:t xml:space="preserve">dimensions and materials, </w:t>
      </w:r>
      <w:r w:rsidR="00272ADF">
        <w:rPr>
          <w:rFonts w:ascii="Arial" w:hAnsi="Arial" w:cs="Arial"/>
          <w:b/>
          <w:bCs/>
        </w:rPr>
        <w:t xml:space="preserve">the </w:t>
      </w:r>
      <w:r w:rsidR="009F733F">
        <w:rPr>
          <w:rFonts w:ascii="Arial" w:hAnsi="Arial" w:cs="Arial"/>
          <w:b/>
          <w:bCs/>
        </w:rPr>
        <w:t>p</w:t>
      </w:r>
      <w:r w:rsidR="00A0039D">
        <w:rPr>
          <w:rFonts w:ascii="Arial" w:hAnsi="Arial" w:cs="Arial"/>
          <w:b/>
          <w:bCs/>
        </w:rPr>
        <w:t xml:space="preserve">referred </w:t>
      </w:r>
      <w:r w:rsidR="009F733F">
        <w:rPr>
          <w:rFonts w:ascii="Arial" w:hAnsi="Arial" w:cs="Arial"/>
          <w:b/>
          <w:bCs/>
        </w:rPr>
        <w:t>l</w:t>
      </w:r>
      <w:r w:rsidR="00C53CB9" w:rsidRPr="00717C96">
        <w:rPr>
          <w:rFonts w:ascii="Arial" w:hAnsi="Arial" w:cs="Arial"/>
          <w:b/>
          <w:bCs/>
        </w:rPr>
        <w:t>ocatio</w:t>
      </w:r>
      <w:r w:rsidR="00A0039D">
        <w:rPr>
          <w:rFonts w:ascii="Arial" w:hAnsi="Arial" w:cs="Arial"/>
          <w:b/>
          <w:bCs/>
        </w:rPr>
        <w:t>n</w:t>
      </w:r>
      <w:r w:rsidR="00185A03">
        <w:rPr>
          <w:rFonts w:ascii="Arial" w:hAnsi="Arial" w:cs="Arial"/>
          <w:b/>
          <w:bCs/>
        </w:rPr>
        <w:t xml:space="preserve">, </w:t>
      </w:r>
      <w:r w:rsidR="00C650D0">
        <w:rPr>
          <w:rFonts w:ascii="Arial" w:hAnsi="Arial" w:cs="Arial"/>
          <w:b/>
          <w:bCs/>
        </w:rPr>
        <w:t xml:space="preserve">display </w:t>
      </w:r>
      <w:r w:rsidR="009F733F">
        <w:rPr>
          <w:rFonts w:ascii="Arial" w:hAnsi="Arial" w:cs="Arial"/>
          <w:b/>
          <w:bCs/>
        </w:rPr>
        <w:t>timeline</w:t>
      </w:r>
      <w:r w:rsidR="008F61EF">
        <w:rPr>
          <w:rFonts w:ascii="Arial" w:hAnsi="Arial" w:cs="Arial"/>
          <w:b/>
          <w:bCs/>
        </w:rPr>
        <w:t xml:space="preserve"> of up to 12 months</w:t>
      </w:r>
      <w:r w:rsidR="00720544">
        <w:rPr>
          <w:rFonts w:ascii="Arial" w:hAnsi="Arial" w:cs="Arial"/>
          <w:b/>
          <w:bCs/>
        </w:rPr>
        <w:t xml:space="preserve"> on Port property</w:t>
      </w:r>
      <w:r w:rsidR="00C650D0">
        <w:rPr>
          <w:rFonts w:ascii="Arial" w:hAnsi="Arial" w:cs="Arial"/>
          <w:b/>
          <w:bCs/>
        </w:rPr>
        <w:t>, and plan</w:t>
      </w:r>
      <w:r w:rsidR="00321DDA">
        <w:rPr>
          <w:rFonts w:ascii="Arial" w:hAnsi="Arial" w:cs="Arial"/>
          <w:b/>
          <w:bCs/>
        </w:rPr>
        <w:t xml:space="preserve"> for ongoing maintenance</w:t>
      </w:r>
      <w:r w:rsidR="00D04196">
        <w:rPr>
          <w:rFonts w:ascii="Arial" w:hAnsi="Arial" w:cs="Arial"/>
          <w:b/>
          <w:bCs/>
        </w:rPr>
        <w:t xml:space="preserve"> (</w:t>
      </w:r>
      <w:r w:rsidR="00D04196" w:rsidRPr="00EB5587">
        <w:rPr>
          <w:rFonts w:ascii="Arial" w:hAnsi="Arial" w:cs="Arial"/>
          <w:b/>
          <w:bCs/>
          <w:i/>
          <w:iCs/>
        </w:rPr>
        <w:t xml:space="preserve">if a separate </w:t>
      </w:r>
      <w:r w:rsidRPr="00EB5587">
        <w:rPr>
          <w:rFonts w:ascii="Arial" w:hAnsi="Arial" w:cs="Arial"/>
          <w:b/>
          <w:bCs/>
          <w:i/>
          <w:iCs/>
        </w:rPr>
        <w:t xml:space="preserve">sheet is </w:t>
      </w:r>
      <w:r w:rsidR="00EB5587" w:rsidRPr="00EB5587">
        <w:rPr>
          <w:rFonts w:ascii="Arial" w:hAnsi="Arial" w:cs="Arial"/>
          <w:b/>
          <w:bCs/>
          <w:i/>
          <w:iCs/>
        </w:rPr>
        <w:t>necessary,</w:t>
      </w:r>
      <w:r w:rsidRPr="00EB5587">
        <w:rPr>
          <w:rFonts w:ascii="Arial" w:hAnsi="Arial" w:cs="Arial"/>
          <w:b/>
          <w:bCs/>
          <w:i/>
          <w:iCs/>
        </w:rPr>
        <w:t xml:space="preserve"> please attach to application</w:t>
      </w:r>
      <w:r>
        <w:rPr>
          <w:rFonts w:ascii="Arial" w:hAnsi="Arial" w:cs="Arial"/>
          <w:b/>
          <w:bCs/>
        </w:rPr>
        <w:t>)</w:t>
      </w:r>
      <w:r w:rsidR="00D02AE1" w:rsidRPr="00717C96">
        <w:rPr>
          <w:rFonts w:ascii="Arial" w:hAnsi="Arial" w:cs="Arial"/>
          <w:b/>
          <w:bCs/>
        </w:rPr>
        <w:t>:</w:t>
      </w:r>
    </w:p>
    <w:p w14:paraId="3BF4280C" w14:textId="77777777" w:rsidR="0089639F" w:rsidRDefault="0089639F" w:rsidP="00863CF6">
      <w:pPr>
        <w:pStyle w:val="BodyText"/>
        <w:rPr>
          <w:rFonts w:ascii="Arial" w:hAnsi="Arial" w:cs="Arial"/>
          <w:b/>
          <w:bCs/>
        </w:rPr>
      </w:pPr>
    </w:p>
    <w:p w14:paraId="427EAE21" w14:textId="324FD6E7" w:rsidR="00194DC5" w:rsidRDefault="00BC5FDC" w:rsidP="00863CF6">
      <w:pPr>
        <w:pStyle w:val="BodyText"/>
        <w:rPr>
          <w:rFonts w:ascii="Arial" w:hAnsi="Arial" w:cs="Arial"/>
          <w:b/>
          <w:bCs/>
        </w:rPr>
      </w:pPr>
      <w:r w:rsidRPr="00CE111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624184" wp14:editId="08835B3D">
                <wp:simplePos x="0" y="0"/>
                <wp:positionH relativeFrom="margin">
                  <wp:align>right</wp:align>
                </wp:positionH>
                <wp:positionV relativeFrom="paragraph">
                  <wp:posOffset>2650560</wp:posOffset>
                </wp:positionV>
                <wp:extent cx="5915025" cy="771525"/>
                <wp:effectExtent l="0" t="0" r="28575" b="28575"/>
                <wp:wrapSquare wrapText="bothSides"/>
                <wp:docPr id="10858676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733BA" w14:textId="6AF60A08" w:rsidR="00090516" w:rsidRPr="009962E3" w:rsidRDefault="00090516" w:rsidP="000905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9D835C" w14:textId="24878FDF" w:rsidR="00A116BC" w:rsidRDefault="00A116BC" w:rsidP="00A116B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EA28B0E" w14:textId="77777777" w:rsidR="00857594" w:rsidRDefault="00857594" w:rsidP="00A116B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6A0991" w14:textId="77777777" w:rsidR="00857594" w:rsidRPr="009670F9" w:rsidRDefault="00857594" w:rsidP="00A116B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24184" id="_x0000_s1028" type="#_x0000_t202" style="position:absolute;left:0;text-align:left;margin-left:414.55pt;margin-top:208.7pt;width:465.75pt;height:60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">
                <v:textbox>
                  <w:txbxContent>
                    <w:p w14:paraId="7FA733BA" w14:textId="6AF60A08" w:rsidR="00090516" w:rsidRPr="009962E3" w:rsidRDefault="00090516" w:rsidP="0009051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49D835C" w14:textId="24878FDF" w:rsidR="00A116BC" w:rsidRDefault="00A116BC" w:rsidP="00A116BC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EA28B0E" w14:textId="77777777" w:rsidR="00857594" w:rsidRDefault="00857594" w:rsidP="00A116BC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76A0991" w14:textId="77777777" w:rsidR="00857594" w:rsidRPr="009670F9" w:rsidRDefault="00857594" w:rsidP="00A116B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24BB" w:rsidRPr="00717C96">
        <w:rPr>
          <w:rFonts w:ascii="Arial" w:hAnsi="Arial" w:cs="Arial"/>
          <w:b/>
          <w:bCs/>
        </w:rPr>
        <w:t xml:space="preserve">If you are </w:t>
      </w:r>
      <w:r w:rsidR="00263C42" w:rsidRPr="00717C96">
        <w:rPr>
          <w:rFonts w:ascii="Arial" w:hAnsi="Arial" w:cs="Arial"/>
          <w:b/>
          <w:bCs/>
        </w:rPr>
        <w:t xml:space="preserve">a sponsor </w:t>
      </w:r>
      <w:r w:rsidR="00CF78C4" w:rsidRPr="00717C96">
        <w:rPr>
          <w:rFonts w:ascii="Arial" w:hAnsi="Arial" w:cs="Arial"/>
          <w:b/>
          <w:bCs/>
        </w:rPr>
        <w:t>(</w:t>
      </w:r>
      <w:r w:rsidR="00263C42" w:rsidRPr="00717C96">
        <w:rPr>
          <w:rFonts w:ascii="Arial" w:hAnsi="Arial" w:cs="Arial"/>
          <w:b/>
          <w:bCs/>
        </w:rPr>
        <w:t>and not</w:t>
      </w:r>
      <w:r w:rsidR="004824BB" w:rsidRPr="00717C96">
        <w:rPr>
          <w:rFonts w:ascii="Arial" w:hAnsi="Arial" w:cs="Arial"/>
          <w:b/>
          <w:bCs/>
        </w:rPr>
        <w:t xml:space="preserve"> the artist</w:t>
      </w:r>
      <w:r w:rsidR="00EB74E0" w:rsidRPr="00717C96">
        <w:rPr>
          <w:rFonts w:ascii="Arial" w:hAnsi="Arial" w:cs="Arial"/>
          <w:b/>
          <w:bCs/>
        </w:rPr>
        <w:t>)</w:t>
      </w:r>
      <w:r w:rsidR="004824BB" w:rsidRPr="00717C96">
        <w:rPr>
          <w:rFonts w:ascii="Arial" w:hAnsi="Arial" w:cs="Arial"/>
          <w:b/>
          <w:bCs/>
        </w:rPr>
        <w:t>, do you have e</w:t>
      </w:r>
      <w:r w:rsidR="006C2E82" w:rsidRPr="00717C96">
        <w:rPr>
          <w:rFonts w:ascii="Arial" w:hAnsi="Arial" w:cs="Arial"/>
          <w:b/>
          <w:bCs/>
        </w:rPr>
        <w:t xml:space="preserve">xperience </w:t>
      </w:r>
      <w:r w:rsidR="004824BB" w:rsidRPr="00717C96">
        <w:rPr>
          <w:rFonts w:ascii="Arial" w:hAnsi="Arial" w:cs="Arial"/>
          <w:b/>
          <w:bCs/>
        </w:rPr>
        <w:t xml:space="preserve">working </w:t>
      </w:r>
      <w:r w:rsidR="006C2E82" w:rsidRPr="00717C96">
        <w:rPr>
          <w:rFonts w:ascii="Arial" w:hAnsi="Arial" w:cs="Arial"/>
          <w:b/>
          <w:bCs/>
        </w:rPr>
        <w:t>with</w:t>
      </w:r>
      <w:r w:rsidR="004824BB" w:rsidRPr="00717C96">
        <w:rPr>
          <w:rFonts w:ascii="Arial" w:hAnsi="Arial" w:cs="Arial"/>
          <w:b/>
          <w:bCs/>
        </w:rPr>
        <w:t xml:space="preserve"> the</w:t>
      </w:r>
      <w:r w:rsidR="009659EF" w:rsidRPr="00717C96">
        <w:rPr>
          <w:rFonts w:ascii="Arial" w:hAnsi="Arial" w:cs="Arial"/>
          <w:b/>
          <w:bCs/>
        </w:rPr>
        <w:t xml:space="preserve"> proposed </w:t>
      </w:r>
      <w:r w:rsidR="006C29FC" w:rsidRPr="00717C96">
        <w:rPr>
          <w:rFonts w:ascii="Arial" w:hAnsi="Arial" w:cs="Arial"/>
          <w:b/>
          <w:bCs/>
        </w:rPr>
        <w:t>a</w:t>
      </w:r>
      <w:r w:rsidR="006C2E82" w:rsidRPr="00717C96">
        <w:rPr>
          <w:rFonts w:ascii="Arial" w:hAnsi="Arial" w:cs="Arial"/>
          <w:b/>
          <w:bCs/>
        </w:rPr>
        <w:t>rtist</w:t>
      </w:r>
      <w:r w:rsidR="00602717" w:rsidRPr="00717C96">
        <w:rPr>
          <w:rFonts w:ascii="Arial" w:hAnsi="Arial" w:cs="Arial"/>
          <w:b/>
          <w:bCs/>
        </w:rPr>
        <w:t xml:space="preserve">? </w:t>
      </w:r>
      <w:r w:rsidR="00BD2316" w:rsidRPr="00717C96">
        <w:rPr>
          <w:rFonts w:ascii="Arial" w:hAnsi="Arial" w:cs="Arial"/>
          <w:b/>
          <w:bCs/>
        </w:rPr>
        <w:t>If yes, please provide</w:t>
      </w:r>
      <w:r w:rsidR="00263C42" w:rsidRPr="00717C96">
        <w:rPr>
          <w:rFonts w:ascii="Arial" w:hAnsi="Arial" w:cs="Arial"/>
          <w:b/>
          <w:bCs/>
        </w:rPr>
        <w:t xml:space="preserve"> relevant information</w:t>
      </w:r>
      <w:r w:rsidR="006C29FC" w:rsidRPr="00717C96">
        <w:rPr>
          <w:rFonts w:ascii="Arial" w:hAnsi="Arial" w:cs="Arial"/>
          <w:b/>
          <w:bCs/>
        </w:rPr>
        <w:t xml:space="preserve"> below</w:t>
      </w:r>
      <w:r w:rsidR="00D8130C" w:rsidRPr="00717C96">
        <w:rPr>
          <w:rFonts w:ascii="Arial" w:hAnsi="Arial" w:cs="Arial"/>
          <w:b/>
          <w:bCs/>
        </w:rPr>
        <w:t>.</w:t>
      </w:r>
      <w:r w:rsidR="009659EF" w:rsidRPr="00717C96">
        <w:rPr>
          <w:rFonts w:ascii="Arial" w:hAnsi="Arial" w:cs="Arial"/>
          <w:b/>
          <w:bCs/>
        </w:rPr>
        <w:t xml:space="preserve"> </w:t>
      </w:r>
    </w:p>
    <w:p w14:paraId="14AA4FF1" w14:textId="38220A2E" w:rsidR="009174F2" w:rsidRPr="00717C96" w:rsidRDefault="00BC5FDC" w:rsidP="00863CF6">
      <w:pPr>
        <w:pStyle w:val="BodyText"/>
        <w:rPr>
          <w:rFonts w:ascii="Arial" w:hAnsi="Arial" w:cs="Arial"/>
          <w:b/>
          <w:bCs/>
        </w:rPr>
      </w:pPr>
      <w:r w:rsidRPr="00CE111C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245026D" wp14:editId="5E940864">
                <wp:simplePos x="0" y="0"/>
                <wp:positionH relativeFrom="margin">
                  <wp:align>right</wp:align>
                </wp:positionH>
                <wp:positionV relativeFrom="paragraph">
                  <wp:posOffset>459868</wp:posOffset>
                </wp:positionV>
                <wp:extent cx="5924550" cy="790575"/>
                <wp:effectExtent l="0" t="0" r="19050" b="28575"/>
                <wp:wrapSquare wrapText="bothSides"/>
                <wp:docPr id="12267328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9D550" w14:textId="420594BE" w:rsidR="00090516" w:rsidRPr="009962E3" w:rsidRDefault="00090516" w:rsidP="000905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EB76E1" w14:textId="3E97B53B" w:rsidR="00124236" w:rsidRPr="009670F9" w:rsidRDefault="00124236" w:rsidP="0012423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5026D" id="_x0000_s1029" type="#_x0000_t202" style="position:absolute;left:0;text-align:left;margin-left:415.3pt;margin-top:36.2pt;width:466.5pt;height:62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">
                <v:textbox>
                  <w:txbxContent>
                    <w:p w14:paraId="4299D550" w14:textId="420594BE" w:rsidR="00090516" w:rsidRPr="009962E3" w:rsidRDefault="00090516" w:rsidP="0009051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7EB76E1" w14:textId="3E97B53B" w:rsidR="00124236" w:rsidRPr="009670F9" w:rsidRDefault="00124236" w:rsidP="0012423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174F2" w:rsidRPr="00717C96">
        <w:rPr>
          <w:rFonts w:ascii="Arial" w:hAnsi="Arial" w:cs="Arial"/>
          <w:b/>
          <w:bCs/>
        </w:rPr>
        <w:t xml:space="preserve">Estimated </w:t>
      </w:r>
      <w:r w:rsidR="00D8130C" w:rsidRPr="00717C96">
        <w:rPr>
          <w:rFonts w:ascii="Arial" w:hAnsi="Arial" w:cs="Arial"/>
          <w:b/>
          <w:bCs/>
        </w:rPr>
        <w:t>C</w:t>
      </w:r>
      <w:r w:rsidR="00D0021C" w:rsidRPr="00717C96">
        <w:rPr>
          <w:rFonts w:ascii="Arial" w:hAnsi="Arial" w:cs="Arial"/>
          <w:b/>
          <w:bCs/>
        </w:rPr>
        <w:t xml:space="preserve">ost of </w:t>
      </w:r>
      <w:r w:rsidR="004A72EE" w:rsidRPr="00717C96">
        <w:rPr>
          <w:rFonts w:ascii="Arial" w:hAnsi="Arial" w:cs="Arial"/>
          <w:b/>
          <w:bCs/>
        </w:rPr>
        <w:t>Art P</w:t>
      </w:r>
      <w:r w:rsidR="00D0021C" w:rsidRPr="00717C96">
        <w:rPr>
          <w:rFonts w:ascii="Arial" w:hAnsi="Arial" w:cs="Arial"/>
          <w:b/>
          <w:bCs/>
        </w:rPr>
        <w:t>roposal</w:t>
      </w:r>
      <w:r w:rsidR="004A72EE" w:rsidRPr="00717C96">
        <w:rPr>
          <w:rFonts w:ascii="Arial" w:hAnsi="Arial" w:cs="Arial"/>
          <w:b/>
          <w:bCs/>
        </w:rPr>
        <w:t xml:space="preserve"> (including</w:t>
      </w:r>
      <w:r w:rsidR="00083257" w:rsidRPr="00717C96">
        <w:rPr>
          <w:rFonts w:ascii="Arial" w:hAnsi="Arial" w:cs="Arial"/>
          <w:b/>
          <w:bCs/>
        </w:rPr>
        <w:t xml:space="preserve"> </w:t>
      </w:r>
      <w:r w:rsidR="00167D20">
        <w:rPr>
          <w:rFonts w:ascii="Arial" w:hAnsi="Arial" w:cs="Arial"/>
          <w:b/>
          <w:bCs/>
        </w:rPr>
        <w:t xml:space="preserve">design, </w:t>
      </w:r>
      <w:r w:rsidR="00281626">
        <w:rPr>
          <w:rFonts w:ascii="Arial" w:hAnsi="Arial" w:cs="Arial"/>
          <w:b/>
          <w:bCs/>
        </w:rPr>
        <w:t xml:space="preserve">fabrication, </w:t>
      </w:r>
      <w:r w:rsidR="00083257" w:rsidRPr="00717C96">
        <w:rPr>
          <w:rFonts w:ascii="Arial" w:hAnsi="Arial" w:cs="Arial"/>
          <w:b/>
          <w:bCs/>
        </w:rPr>
        <w:t>installation</w:t>
      </w:r>
      <w:r w:rsidR="00AD4DBE">
        <w:rPr>
          <w:rFonts w:ascii="Arial" w:hAnsi="Arial" w:cs="Arial"/>
          <w:b/>
          <w:bCs/>
        </w:rPr>
        <w:t>/</w:t>
      </w:r>
      <w:r w:rsidR="0074160A">
        <w:rPr>
          <w:rFonts w:ascii="Arial" w:hAnsi="Arial" w:cs="Arial"/>
          <w:b/>
          <w:bCs/>
        </w:rPr>
        <w:t xml:space="preserve"> de-installation</w:t>
      </w:r>
      <w:r w:rsidR="00D8130C" w:rsidRPr="00717C96">
        <w:rPr>
          <w:rFonts w:ascii="Arial" w:hAnsi="Arial" w:cs="Arial"/>
          <w:b/>
          <w:bCs/>
        </w:rPr>
        <w:t xml:space="preserve">, </w:t>
      </w:r>
      <w:r w:rsidR="0074160A">
        <w:rPr>
          <w:rFonts w:ascii="Arial" w:hAnsi="Arial" w:cs="Arial"/>
          <w:b/>
          <w:bCs/>
        </w:rPr>
        <w:t xml:space="preserve">and </w:t>
      </w:r>
      <w:r w:rsidR="00083257" w:rsidRPr="00717C96">
        <w:rPr>
          <w:rFonts w:ascii="Arial" w:hAnsi="Arial" w:cs="Arial"/>
          <w:b/>
          <w:bCs/>
        </w:rPr>
        <w:t>ongoing maintenance)</w:t>
      </w:r>
      <w:r w:rsidR="007C0515" w:rsidRPr="00717C96">
        <w:rPr>
          <w:rFonts w:ascii="Arial" w:hAnsi="Arial" w:cs="Arial"/>
          <w:b/>
          <w:bCs/>
        </w:rPr>
        <w:t>:</w:t>
      </w:r>
    </w:p>
    <w:p w14:paraId="2D7343A5" w14:textId="18820FF6" w:rsidR="00A73758" w:rsidRDefault="00A73758" w:rsidP="00863CF6">
      <w:pPr>
        <w:pStyle w:val="BodyText"/>
        <w:rPr>
          <w:rFonts w:ascii="Arial" w:hAnsi="Arial" w:cs="Arial"/>
          <w:sz w:val="22"/>
          <w:szCs w:val="22"/>
        </w:rPr>
      </w:pPr>
    </w:p>
    <w:p w14:paraId="577B2E72" w14:textId="07AB3301" w:rsidR="00E665C1" w:rsidRPr="00BC5FDC" w:rsidRDefault="00A73758" w:rsidP="00863CF6">
      <w:pPr>
        <w:pStyle w:val="BodyText"/>
        <w:rPr>
          <w:rFonts w:ascii="Arial" w:hAnsi="Arial" w:cs="Arial"/>
          <w:b/>
          <w:bCs/>
        </w:rPr>
      </w:pPr>
      <w:r w:rsidRPr="00717C96">
        <w:rPr>
          <w:rFonts w:ascii="Arial" w:hAnsi="Arial" w:cs="Arial"/>
          <w:b/>
          <w:bCs/>
        </w:rPr>
        <w:t>Reference</w:t>
      </w:r>
      <w:r w:rsidR="00502FFE" w:rsidRPr="00717C96">
        <w:rPr>
          <w:rFonts w:ascii="Arial" w:hAnsi="Arial" w:cs="Arial"/>
          <w:b/>
          <w:bCs/>
        </w:rPr>
        <w:t>(s)</w:t>
      </w:r>
      <w:r w:rsidRPr="00717C96">
        <w:rPr>
          <w:rFonts w:ascii="Arial" w:hAnsi="Arial" w:cs="Arial"/>
          <w:b/>
          <w:bCs/>
        </w:rPr>
        <w:t>:</w:t>
      </w:r>
      <w:r w:rsidR="00BC5FDC" w:rsidRPr="00CE111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5A45305" wp14:editId="16A2385D">
                <wp:simplePos x="0" y="0"/>
                <wp:positionH relativeFrom="margin">
                  <wp:align>right</wp:align>
                </wp:positionH>
                <wp:positionV relativeFrom="paragraph">
                  <wp:posOffset>303530</wp:posOffset>
                </wp:positionV>
                <wp:extent cx="5924550" cy="762000"/>
                <wp:effectExtent l="0" t="0" r="19050" b="19050"/>
                <wp:wrapSquare wrapText="bothSides"/>
                <wp:docPr id="12523922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D9F84" w14:textId="373009DD" w:rsidR="008D7B78" w:rsidRPr="009670F9" w:rsidRDefault="008D7B78" w:rsidP="008D7B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45305" id="_x0000_s1030" type="#_x0000_t202" style="position:absolute;left:0;text-align:left;margin-left:415.3pt;margin-top:23.9pt;width:466.5pt;height:60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">
                <v:textbox>
                  <w:txbxContent>
                    <w:p w14:paraId="162D9F84" w14:textId="373009DD" w:rsidR="008D7B78" w:rsidRPr="009670F9" w:rsidRDefault="008D7B78" w:rsidP="008D7B7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C8ECF3" w14:textId="50E26803" w:rsidR="00E665C1" w:rsidRDefault="00E665C1" w:rsidP="00863CF6">
      <w:pPr>
        <w:pStyle w:val="BodyText"/>
        <w:rPr>
          <w:rFonts w:ascii="Arial" w:hAnsi="Arial" w:cs="Arial"/>
          <w:sz w:val="22"/>
          <w:szCs w:val="22"/>
        </w:rPr>
      </w:pPr>
    </w:p>
    <w:p w14:paraId="06CE87C2" w14:textId="77777777" w:rsidR="00821700" w:rsidRDefault="00821700" w:rsidP="0068541E">
      <w:pPr>
        <w:pStyle w:val="BodyText"/>
        <w:jc w:val="left"/>
        <w:rPr>
          <w:rFonts w:ascii="Arial Nova Light" w:hAnsi="Arial Nova Light" w:cs="Arial"/>
          <w:b/>
          <w:bCs/>
        </w:rPr>
      </w:pPr>
    </w:p>
    <w:p w14:paraId="5CEAF060" w14:textId="0E986104" w:rsidR="00DD5726" w:rsidRPr="009D60A0" w:rsidRDefault="00824174" w:rsidP="0068541E">
      <w:pPr>
        <w:pStyle w:val="BodyText"/>
        <w:jc w:val="left"/>
        <w:rPr>
          <w:rFonts w:ascii="Arial Nova Light" w:hAnsi="Arial Nova Light" w:cs="Arial"/>
          <w:b/>
          <w:bCs/>
        </w:rPr>
      </w:pPr>
      <w:r w:rsidRPr="009D60A0">
        <w:rPr>
          <w:rFonts w:ascii="Arial Nova Light" w:hAnsi="Arial Nova Light" w:cs="Arial"/>
          <w:b/>
          <w:bCs/>
        </w:rPr>
        <w:t>Prior to signing the application</w:t>
      </w:r>
      <w:r w:rsidR="00184FBA" w:rsidRPr="009D60A0">
        <w:rPr>
          <w:rFonts w:ascii="Arial Nova Light" w:hAnsi="Arial Nova Light" w:cs="Arial"/>
          <w:b/>
          <w:bCs/>
        </w:rPr>
        <w:t xml:space="preserve"> below</w:t>
      </w:r>
      <w:r w:rsidRPr="009D60A0">
        <w:rPr>
          <w:rFonts w:ascii="Arial Nova Light" w:hAnsi="Arial Nova Light" w:cs="Arial"/>
          <w:b/>
          <w:bCs/>
        </w:rPr>
        <w:t xml:space="preserve">, please confirm </w:t>
      </w:r>
      <w:r w:rsidR="00313EC6" w:rsidRPr="009D60A0">
        <w:rPr>
          <w:rFonts w:ascii="Arial Nova Light" w:hAnsi="Arial Nova Light" w:cs="Arial"/>
          <w:b/>
          <w:bCs/>
        </w:rPr>
        <w:t>you have r</w:t>
      </w:r>
      <w:r w:rsidR="00EE7AF1" w:rsidRPr="009D60A0">
        <w:rPr>
          <w:rFonts w:ascii="Arial Nova Light" w:hAnsi="Arial Nova Light" w:cs="Arial"/>
          <w:b/>
          <w:bCs/>
        </w:rPr>
        <w:t>eviewed</w:t>
      </w:r>
      <w:r w:rsidR="00313EC6" w:rsidRPr="009D60A0">
        <w:rPr>
          <w:rFonts w:ascii="Arial Nova Light" w:hAnsi="Arial Nova Light" w:cs="Arial"/>
          <w:b/>
          <w:bCs/>
        </w:rPr>
        <w:t xml:space="preserve"> the following documents </w:t>
      </w:r>
      <w:r w:rsidR="00A974D9" w:rsidRPr="009D60A0">
        <w:rPr>
          <w:rFonts w:ascii="Arial Nova Light" w:hAnsi="Arial Nova Light" w:cs="Arial"/>
          <w:b/>
          <w:bCs/>
        </w:rPr>
        <w:t>by check marking each box:</w:t>
      </w:r>
    </w:p>
    <w:p w14:paraId="3E758C17" w14:textId="77777777" w:rsidR="001D44F3" w:rsidRPr="009D60A0" w:rsidRDefault="001D44F3" w:rsidP="0068541E">
      <w:pPr>
        <w:pStyle w:val="BodyText"/>
        <w:jc w:val="left"/>
        <w:rPr>
          <w:rFonts w:ascii="Arial Nova Light" w:hAnsi="Arial Nova Light" w:cs="Arial"/>
          <w:b/>
          <w:bCs/>
        </w:rPr>
      </w:pPr>
    </w:p>
    <w:p w14:paraId="7544896C" w14:textId="78F1D890" w:rsidR="0068541E" w:rsidRPr="009D60A0" w:rsidRDefault="00000000" w:rsidP="00ED3FBD">
      <w:pPr>
        <w:pStyle w:val="BodyText"/>
        <w:numPr>
          <w:ilvl w:val="0"/>
          <w:numId w:val="4"/>
        </w:numPr>
        <w:ind w:left="360"/>
        <w:jc w:val="left"/>
        <w:rPr>
          <w:rFonts w:ascii="Arial Nova Light" w:hAnsi="Arial Nova Light" w:cs="Arial"/>
          <w:color w:val="000000" w:themeColor="text1"/>
        </w:rPr>
      </w:pPr>
      <w:sdt>
        <w:sdtPr>
          <w:rPr>
            <w:rFonts w:ascii="Arial Nova Light" w:hAnsi="Arial Nova Light" w:cs="Arial"/>
            <w:color w:val="000000" w:themeColor="text1"/>
          </w:rPr>
          <w:id w:val="600773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0ADE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313EC6" w:rsidRPr="009D60A0">
        <w:rPr>
          <w:rFonts w:ascii="Arial Nova Light" w:hAnsi="Arial Nova Light" w:cs="Arial"/>
          <w:color w:val="000000" w:themeColor="text1"/>
        </w:rPr>
        <w:t xml:space="preserve"> </w:t>
      </w:r>
      <w:r w:rsidR="00BB24E3" w:rsidRPr="009D60A0">
        <w:rPr>
          <w:rFonts w:ascii="Arial Nova Light" w:hAnsi="Arial Nova Light" w:cs="Arial"/>
          <w:color w:val="000000" w:themeColor="text1"/>
        </w:rPr>
        <w:t xml:space="preserve">The applicant has reviewed the </w:t>
      </w:r>
      <w:r w:rsidR="00BB24E3" w:rsidRPr="003F797E">
        <w:rPr>
          <w:rFonts w:ascii="Arial Nova Light" w:hAnsi="Arial Nova Light" w:cs="Arial"/>
          <w:b/>
          <w:bCs/>
          <w:i/>
          <w:iCs/>
          <w:color w:val="000000" w:themeColor="text1"/>
        </w:rPr>
        <w:t>Port’s Public Art Program</w:t>
      </w:r>
      <w:r w:rsidR="00C318ED">
        <w:rPr>
          <w:rFonts w:ascii="Arial Nova Light" w:hAnsi="Arial Nova Light" w:cs="Arial"/>
          <w:b/>
          <w:bCs/>
          <w:i/>
          <w:iCs/>
          <w:color w:val="000000" w:themeColor="text1"/>
        </w:rPr>
        <w:t xml:space="preserve"> (link)</w:t>
      </w:r>
      <w:r w:rsidR="00BB24E3" w:rsidRPr="009D60A0">
        <w:rPr>
          <w:rFonts w:ascii="Arial Nova Light" w:hAnsi="Arial Nova Light" w:cs="Arial"/>
          <w:color w:val="000000" w:themeColor="text1"/>
        </w:rPr>
        <w:t>, including</w:t>
      </w:r>
      <w:r w:rsidR="001E5FCF" w:rsidRPr="009D60A0">
        <w:rPr>
          <w:rFonts w:ascii="Arial Nova Light" w:hAnsi="Arial Nova Light" w:cs="Arial"/>
          <w:color w:val="000000" w:themeColor="text1"/>
        </w:rPr>
        <w:t xml:space="preserve"> Artist </w:t>
      </w:r>
      <w:r w:rsidR="001D44F3" w:rsidRPr="009D60A0">
        <w:rPr>
          <w:rFonts w:ascii="Arial Nova Light" w:hAnsi="Arial Nova Light" w:cs="Arial"/>
          <w:color w:val="000000" w:themeColor="text1"/>
        </w:rPr>
        <w:t>Select</w:t>
      </w:r>
      <w:r w:rsidR="00061010" w:rsidRPr="009D60A0">
        <w:rPr>
          <w:rFonts w:ascii="Arial Nova Light" w:hAnsi="Arial Nova Light" w:cs="Arial"/>
          <w:color w:val="000000" w:themeColor="text1"/>
        </w:rPr>
        <w:t>ion</w:t>
      </w:r>
      <w:r w:rsidR="001D44F3" w:rsidRPr="009D60A0">
        <w:rPr>
          <w:rFonts w:ascii="Arial Nova Light" w:hAnsi="Arial Nova Light" w:cs="Arial"/>
          <w:color w:val="000000" w:themeColor="text1"/>
        </w:rPr>
        <w:t xml:space="preserve"> </w:t>
      </w:r>
      <w:r w:rsidR="00DD5726" w:rsidRPr="009D60A0">
        <w:rPr>
          <w:rFonts w:ascii="Arial Nova Light" w:hAnsi="Arial Nova Light" w:cs="Arial"/>
          <w:color w:val="000000" w:themeColor="text1"/>
        </w:rPr>
        <w:t>Criteria</w:t>
      </w:r>
      <w:r w:rsidR="00265015">
        <w:rPr>
          <w:rFonts w:ascii="Arial Nova Light" w:hAnsi="Arial Nova Light" w:cs="Arial"/>
          <w:color w:val="000000" w:themeColor="text1"/>
        </w:rPr>
        <w:t xml:space="preserve"> for Artist Sponsored Art</w:t>
      </w:r>
      <w:r w:rsidR="00DD5726" w:rsidRPr="009D60A0">
        <w:rPr>
          <w:rFonts w:ascii="Arial Nova Light" w:hAnsi="Arial Nova Light" w:cs="Arial"/>
          <w:color w:val="000000" w:themeColor="text1"/>
        </w:rPr>
        <w:t xml:space="preserve"> and Maintenance requirements and responsibilities.</w:t>
      </w:r>
    </w:p>
    <w:p w14:paraId="1FDC35A2" w14:textId="77777777" w:rsidR="001D44F3" w:rsidRPr="009D60A0" w:rsidRDefault="001D44F3" w:rsidP="00184FBA">
      <w:pPr>
        <w:pStyle w:val="BodyText"/>
        <w:jc w:val="left"/>
        <w:rPr>
          <w:rFonts w:ascii="Arial Nova Light" w:hAnsi="Arial Nova Light" w:cs="Arial"/>
          <w:color w:val="000000" w:themeColor="text1"/>
        </w:rPr>
      </w:pPr>
    </w:p>
    <w:p w14:paraId="1AEC462D" w14:textId="643CB1BE" w:rsidR="001D44F3" w:rsidRPr="009D60A0" w:rsidRDefault="00000000" w:rsidP="00ED3FBD">
      <w:pPr>
        <w:pStyle w:val="BodyText"/>
        <w:numPr>
          <w:ilvl w:val="0"/>
          <w:numId w:val="4"/>
        </w:numPr>
        <w:ind w:left="360"/>
        <w:jc w:val="left"/>
        <w:rPr>
          <w:rFonts w:ascii="Arial Nova Light" w:hAnsi="Arial Nova Light" w:cs="Arial"/>
          <w:color w:val="000000" w:themeColor="text1"/>
        </w:rPr>
      </w:pPr>
      <w:sdt>
        <w:sdtPr>
          <w:rPr>
            <w:rFonts w:ascii="Arial Nova Light" w:hAnsi="Arial Nova Light" w:cs="Arial"/>
            <w:color w:val="000000" w:themeColor="text1"/>
          </w:rPr>
          <w:id w:val="-42650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3EC6" w:rsidRPr="009D60A0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A974D9" w:rsidRPr="009D60A0">
        <w:rPr>
          <w:rFonts w:ascii="Arial Nova Light" w:hAnsi="Arial Nova Light" w:cs="Arial"/>
          <w:color w:val="000000" w:themeColor="text1"/>
        </w:rPr>
        <w:t xml:space="preserve"> </w:t>
      </w:r>
      <w:r w:rsidR="001D44F3" w:rsidRPr="009D60A0">
        <w:rPr>
          <w:rFonts w:ascii="Arial Nova Light" w:hAnsi="Arial Nova Light" w:cs="Arial"/>
          <w:color w:val="000000" w:themeColor="text1"/>
        </w:rPr>
        <w:t xml:space="preserve">The applicant has reviewed </w:t>
      </w:r>
      <w:r w:rsidR="00184FBA" w:rsidRPr="009D60A0">
        <w:rPr>
          <w:rFonts w:ascii="Arial Nova Light" w:hAnsi="Arial Nova Light" w:cs="Arial"/>
          <w:color w:val="000000" w:themeColor="text1"/>
        </w:rPr>
        <w:t>an example of the</w:t>
      </w:r>
      <w:r w:rsidR="001D44F3" w:rsidRPr="009D60A0">
        <w:rPr>
          <w:rFonts w:ascii="Arial Nova Light" w:hAnsi="Arial Nova Light" w:cs="Arial"/>
          <w:color w:val="000000" w:themeColor="text1"/>
        </w:rPr>
        <w:t xml:space="preserve"> Port’s form </w:t>
      </w:r>
      <w:r w:rsidR="001D44F3" w:rsidRPr="003F797E">
        <w:rPr>
          <w:rFonts w:ascii="Arial Nova Light" w:hAnsi="Arial Nova Light" w:cs="Arial"/>
          <w:b/>
          <w:bCs/>
          <w:i/>
          <w:iCs/>
          <w:color w:val="000000" w:themeColor="text1"/>
        </w:rPr>
        <w:t>License</w:t>
      </w:r>
      <w:r w:rsidR="00C318ED">
        <w:rPr>
          <w:rFonts w:ascii="Arial Nova Light" w:hAnsi="Arial Nova Light" w:cs="Arial"/>
          <w:b/>
          <w:bCs/>
          <w:i/>
          <w:iCs/>
          <w:color w:val="000000" w:themeColor="text1"/>
        </w:rPr>
        <w:t xml:space="preserve"> (link)</w:t>
      </w:r>
      <w:r w:rsidR="00994208" w:rsidRPr="009D60A0">
        <w:rPr>
          <w:rFonts w:ascii="Arial Nova Light" w:hAnsi="Arial Nova Light" w:cs="Arial"/>
          <w:color w:val="000000" w:themeColor="text1"/>
        </w:rPr>
        <w:t xml:space="preserve"> that </w:t>
      </w:r>
      <w:r w:rsidR="00184FBA" w:rsidRPr="009D60A0">
        <w:rPr>
          <w:rFonts w:ascii="Arial Nova Light" w:hAnsi="Arial Nova Light" w:cs="Arial"/>
          <w:color w:val="000000" w:themeColor="text1"/>
        </w:rPr>
        <w:t xml:space="preserve">is required for </w:t>
      </w:r>
      <w:r w:rsidR="00061010" w:rsidRPr="009D60A0">
        <w:rPr>
          <w:rFonts w:ascii="Arial Nova Light" w:hAnsi="Arial Nova Light" w:cs="Arial"/>
          <w:color w:val="000000" w:themeColor="text1"/>
        </w:rPr>
        <w:t xml:space="preserve">any public art placed on Port Property. </w:t>
      </w:r>
    </w:p>
    <w:p w14:paraId="2CC59A50" w14:textId="77777777" w:rsidR="00F37632" w:rsidRPr="00CD0328" w:rsidRDefault="00F37632" w:rsidP="008300F7">
      <w:pPr>
        <w:pStyle w:val="BodyText"/>
        <w:jc w:val="left"/>
        <w:rPr>
          <w:rFonts w:ascii="Arial Nova Light" w:hAnsi="Arial Nova Light" w:cs="Arial"/>
          <w:b/>
          <w:bCs/>
        </w:rPr>
      </w:pPr>
    </w:p>
    <w:p w14:paraId="1169C7C2" w14:textId="77777777" w:rsidR="00F37632" w:rsidRDefault="00F37632" w:rsidP="008300F7">
      <w:pPr>
        <w:pStyle w:val="BodyText"/>
        <w:jc w:val="left"/>
        <w:rPr>
          <w:rFonts w:ascii="Arial Nova Light" w:hAnsi="Arial Nova Light" w:cs="Arial"/>
          <w:b/>
          <w:bCs/>
        </w:rPr>
      </w:pPr>
    </w:p>
    <w:p w14:paraId="369A4F5B" w14:textId="77777777" w:rsidR="0045044D" w:rsidRPr="00CD0328" w:rsidRDefault="0045044D" w:rsidP="008300F7">
      <w:pPr>
        <w:pStyle w:val="BodyText"/>
        <w:jc w:val="left"/>
        <w:rPr>
          <w:rFonts w:ascii="Arial Nova Light" w:hAnsi="Arial Nova Light" w:cs="Arial"/>
          <w:b/>
          <w:bCs/>
        </w:rPr>
      </w:pPr>
    </w:p>
    <w:p w14:paraId="3067BD6B" w14:textId="01AF5B84" w:rsidR="00F4519B" w:rsidRPr="00CD0328" w:rsidRDefault="00000000" w:rsidP="00663048">
      <w:pPr>
        <w:pStyle w:val="BodyText"/>
        <w:rPr>
          <w:rFonts w:ascii="Arial Nova Light" w:hAnsi="Arial Nova Light" w:cs="Arial"/>
        </w:rPr>
      </w:pPr>
      <w:r>
        <w:rPr>
          <w:rFonts w:ascii="Arial Nova Light" w:hAnsi="Arial Nova Light" w:cs="Arial"/>
          <w:color w:val="000000" w:themeColor="text1"/>
        </w:rPr>
        <w:pict w14:anchorId="061CD1CB">
          <v:rect id="_x0000_i1025" style="width:202.65pt;height:4.75pt" o:hrpct="433" o:hrstd="t" o:hr="t" fillcolor="#a0a0a0" stroked="f"/>
        </w:pict>
      </w:r>
    </w:p>
    <w:p w14:paraId="26D17DB3" w14:textId="5A94E8AC" w:rsidR="00E34AB1" w:rsidRPr="00C079B6" w:rsidRDefault="00E34AB1" w:rsidP="00E34AB1">
      <w:pPr>
        <w:pStyle w:val="BodyText"/>
        <w:jc w:val="left"/>
        <w:rPr>
          <w:rFonts w:ascii="Arial Nova Light" w:hAnsi="Arial Nova Light" w:cs="Arial"/>
          <w:b/>
          <w:bCs/>
        </w:rPr>
      </w:pPr>
      <w:r w:rsidRPr="00C079B6">
        <w:rPr>
          <w:rFonts w:ascii="Arial Nova Light" w:hAnsi="Arial Nova Light" w:cs="Arial"/>
          <w:b/>
          <w:bCs/>
        </w:rPr>
        <w:t>Applicant Signature</w:t>
      </w:r>
    </w:p>
    <w:p w14:paraId="55C4BE1A" w14:textId="77777777" w:rsidR="00F4519B" w:rsidRPr="00CD0328" w:rsidRDefault="00F4519B" w:rsidP="00663048">
      <w:pPr>
        <w:pStyle w:val="BodyText"/>
        <w:rPr>
          <w:rFonts w:ascii="Arial Nova Light" w:hAnsi="Arial Nova Light" w:cs="Arial"/>
        </w:rPr>
      </w:pPr>
    </w:p>
    <w:p w14:paraId="73777C18" w14:textId="77777777" w:rsidR="00E34AB1" w:rsidRDefault="00E34AB1" w:rsidP="00663048">
      <w:pPr>
        <w:pStyle w:val="BodyText"/>
        <w:rPr>
          <w:rFonts w:ascii="Arial Nova Light" w:hAnsi="Arial Nova Light" w:cs="Arial"/>
        </w:rPr>
      </w:pPr>
    </w:p>
    <w:p w14:paraId="35ABDB75" w14:textId="77777777" w:rsidR="00ED3FBD" w:rsidRDefault="00ED3FBD" w:rsidP="00ED3FBD">
      <w:pPr>
        <w:pStyle w:val="BodyText"/>
        <w:jc w:val="center"/>
        <w:rPr>
          <w:rFonts w:ascii="Arial Nova Light" w:hAnsi="Arial Nova Light" w:cs="Arial"/>
        </w:rPr>
      </w:pPr>
    </w:p>
    <w:p w14:paraId="3722D9CC" w14:textId="43E4A572" w:rsidR="0068541E" w:rsidRPr="00CD0328" w:rsidRDefault="00663048" w:rsidP="00ED3FBD">
      <w:pPr>
        <w:pStyle w:val="BodyText"/>
        <w:jc w:val="center"/>
        <w:rPr>
          <w:rFonts w:ascii="Arial Nova Light" w:hAnsi="Arial Nova Light" w:cs="Arial"/>
        </w:rPr>
      </w:pPr>
      <w:r w:rsidRPr="00CD0328">
        <w:rPr>
          <w:rFonts w:ascii="Arial Nova Light" w:hAnsi="Arial Nova Light" w:cs="Arial"/>
        </w:rPr>
        <w:t xml:space="preserve">Should you have any questions, please </w:t>
      </w:r>
      <w:r w:rsidR="00ED3FBD">
        <w:rPr>
          <w:rFonts w:ascii="Arial Nova Light" w:hAnsi="Arial Nova Light" w:cs="Arial"/>
        </w:rPr>
        <w:t xml:space="preserve">send </w:t>
      </w:r>
      <w:r w:rsidRPr="00CD0328">
        <w:rPr>
          <w:rFonts w:ascii="Arial Nova Light" w:hAnsi="Arial Nova Light" w:cs="Arial"/>
        </w:rPr>
        <w:t xml:space="preserve">an email to Port staff at </w:t>
      </w:r>
      <w:hyperlink r:id="rId13" w:history="1">
        <w:r w:rsidRPr="00CD0328">
          <w:rPr>
            <w:rStyle w:val="Hyperlink"/>
            <w:rFonts w:ascii="Arial Nova Light" w:hAnsi="Arial Nova Light" w:cs="Arial"/>
          </w:rPr>
          <w:t>artprogram@sfport.com</w:t>
        </w:r>
      </w:hyperlink>
      <w:r w:rsidRPr="00CD0328">
        <w:rPr>
          <w:rFonts w:ascii="Arial Nova Light" w:hAnsi="Arial Nova Light" w:cs="Arial"/>
        </w:rPr>
        <w:t>.</w:t>
      </w:r>
    </w:p>
    <w:p w14:paraId="58B50D13" w14:textId="77777777" w:rsidR="0068541E" w:rsidRPr="00CD0328" w:rsidRDefault="0068541E" w:rsidP="002B6408">
      <w:pPr>
        <w:pStyle w:val="BodyText"/>
        <w:jc w:val="center"/>
        <w:rPr>
          <w:rFonts w:ascii="Arial Nova Light" w:hAnsi="Arial Nova Light" w:cs="Arial"/>
          <w:b/>
          <w:bCs/>
          <w:color w:val="1F497D" w:themeColor="text2"/>
        </w:rPr>
      </w:pPr>
    </w:p>
    <w:p w14:paraId="0866D57E" w14:textId="4F0A4991" w:rsidR="00381677" w:rsidRPr="00E34AB1" w:rsidRDefault="001162A7" w:rsidP="002B6408">
      <w:pPr>
        <w:pStyle w:val="BodyText"/>
        <w:jc w:val="center"/>
        <w:rPr>
          <w:rFonts w:ascii="Arial Nova Light" w:hAnsi="Arial Nova Light" w:cs="Arial"/>
          <w:color w:val="1F497D" w:themeColor="text2"/>
        </w:rPr>
      </w:pPr>
      <w:r w:rsidRPr="00E34AB1">
        <w:rPr>
          <w:rFonts w:ascii="Arial Nova Light" w:hAnsi="Arial Nova Light" w:cs="Arial"/>
          <w:color w:val="1F497D" w:themeColor="text2"/>
        </w:rPr>
        <w:t>Thank you again for your submissio</w:t>
      </w:r>
      <w:r w:rsidR="00555D98" w:rsidRPr="00E34AB1">
        <w:rPr>
          <w:rFonts w:ascii="Arial Nova Light" w:hAnsi="Arial Nova Light" w:cs="Arial"/>
          <w:color w:val="1F497D" w:themeColor="text2"/>
        </w:rPr>
        <w:t>n</w:t>
      </w:r>
      <w:r w:rsidR="002B6408" w:rsidRPr="00E34AB1">
        <w:rPr>
          <w:rFonts w:ascii="Arial Nova Light" w:hAnsi="Arial Nova Light" w:cs="Arial"/>
          <w:color w:val="1F497D" w:themeColor="text2"/>
        </w:rPr>
        <w:t>!</w:t>
      </w:r>
    </w:p>
    <w:sectPr w:rsidR="00381677" w:rsidRPr="00E34AB1" w:rsidSect="00857594">
      <w:footerReference w:type="default" r:id="rId14"/>
      <w:headerReference w:type="first" r:id="rId15"/>
      <w:footerReference w:type="first" r:id="rId16"/>
      <w:pgSz w:w="12240" w:h="15840" w:code="1"/>
      <w:pgMar w:top="810" w:right="1440" w:bottom="720" w:left="1440" w:header="720" w:footer="86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A9286" w14:textId="77777777" w:rsidR="00E37833" w:rsidRDefault="00E37833">
      <w:r>
        <w:separator/>
      </w:r>
    </w:p>
  </w:endnote>
  <w:endnote w:type="continuationSeparator" w:id="0">
    <w:p w14:paraId="74469AB8" w14:textId="77777777" w:rsidR="00E37833" w:rsidRDefault="00E3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02738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B1C421" w14:textId="6D592827" w:rsidR="003B67D6" w:rsidRDefault="003B67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AE4BB4" w14:textId="6F2B94BD" w:rsidR="005E7080" w:rsidRPr="003E02F3" w:rsidRDefault="003E02F3" w:rsidP="003E02F3">
    <w:pPr>
      <w:pStyle w:val="Heading1"/>
      <w:tabs>
        <w:tab w:val="clear" w:pos="1440"/>
        <w:tab w:val="clear" w:pos="5400"/>
        <w:tab w:val="clear" w:pos="8640"/>
        <w:tab w:val="left" w:pos="360"/>
      </w:tabs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6A527EDE" wp14:editId="3E6388E9">
              <wp:simplePos x="0" y="0"/>
              <wp:positionH relativeFrom="page">
                <wp:align>right</wp:align>
              </wp:positionH>
              <wp:positionV relativeFrom="page">
                <wp:posOffset>9532188</wp:posOffset>
              </wp:positionV>
              <wp:extent cx="7772400" cy="198407"/>
              <wp:effectExtent l="0" t="0" r="0" b="0"/>
              <wp:wrapNone/>
              <wp:docPr id="1148232734" name="Text Box 11482327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198407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076FD" w14:textId="77777777" w:rsidR="003E02F3" w:rsidRDefault="003E02F3" w:rsidP="003E02F3">
                          <w:pPr>
                            <w:tabs>
                              <w:tab w:val="left" w:pos="1440"/>
                              <w:tab w:val="center" w:pos="5400"/>
                              <w:tab w:val="left" w:pos="8640"/>
                            </w:tabs>
                            <w:rPr>
                              <w:b/>
                              <w:color w:val="FFFFFF"/>
                              <w:sz w:val="1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ab/>
                            <w:t>TEL 415 274 0400</w:t>
                          </w: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ab/>
                            <w:t>TTY 415 274 0587</w:t>
                          </w: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ab/>
                            <w:t>ADDRESS Pier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527EDE" id="_x0000_t202" coordsize="21600,21600" o:spt="202" path="m,l,21600r21600,l21600,xe">
              <v:stroke joinstyle="miter"/>
              <v:path gradientshapeok="t" o:connecttype="rect"/>
            </v:shapetype>
            <v:shape id="Text Box 1148232734" o:spid="_x0000_s1031" type="#_x0000_t202" style="position:absolute;margin-left:560.8pt;margin-top:750.55pt;width:612pt;height:15.6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" o:allowincell="f" fillcolor="blue" stroked="f">
              <v:textbox>
                <w:txbxContent>
                  <w:p w14:paraId="077076FD" w14:textId="77777777" w:rsidR="003E02F3" w:rsidRDefault="003E02F3" w:rsidP="003E02F3">
                    <w:pPr>
                      <w:tabs>
                        <w:tab w:val="left" w:pos="1440"/>
                        <w:tab w:val="center" w:pos="5400"/>
                        <w:tab w:val="left" w:pos="8640"/>
                      </w:tabs>
                      <w:rPr>
                        <w:b/>
                        <w:color w:val="FFFFFF"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ab/>
                      <w:t>TEL 415 274 0400</w:t>
                    </w:r>
                    <w:r>
                      <w:rPr>
                        <w:b/>
                        <w:color w:val="FFFFFF"/>
                        <w:sz w:val="16"/>
                      </w:rPr>
                      <w:tab/>
                      <w:t>TTY 415 274 0587</w:t>
                    </w:r>
                    <w:r>
                      <w:rPr>
                        <w:b/>
                        <w:color w:val="FFFFFF"/>
                        <w:sz w:val="16"/>
                      </w:rPr>
                      <w:tab/>
                      <w:t>ADDRESS Pier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282FBB4F" wp14:editId="449566AC">
              <wp:simplePos x="0" y="0"/>
              <wp:positionH relativeFrom="page">
                <wp:posOffset>0</wp:posOffset>
              </wp:positionH>
              <wp:positionV relativeFrom="page">
                <wp:posOffset>9720902</wp:posOffset>
              </wp:positionV>
              <wp:extent cx="7772400" cy="204470"/>
              <wp:effectExtent l="0" t="0" r="0" b="5080"/>
              <wp:wrapNone/>
              <wp:docPr id="183466849" name="Text Box 1834668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044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E95AF6" w14:textId="77777777" w:rsidR="003E02F3" w:rsidRDefault="003E02F3" w:rsidP="003E02F3">
                          <w:pPr>
                            <w:tabs>
                              <w:tab w:val="left" w:pos="1440"/>
                              <w:tab w:val="center" w:pos="5400"/>
                              <w:tab w:val="left" w:pos="8640"/>
                            </w:tabs>
                            <w:rPr>
                              <w:b/>
                              <w:color w:val="FFFFFF"/>
                              <w:sz w:val="1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ab/>
                            <w:t>FAX 415 274 0528</w:t>
                          </w: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ab/>
                            <w:t>WEB sfport.com</w:t>
                          </w: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ab/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San Francisco</w:t>
                              </w:r>
                            </w:smartTag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CA</w:t>
                              </w:r>
                            </w:smartTag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94111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2FBB4F" id="Text Box 183466849" o:spid="_x0000_s1032" type="#_x0000_t202" style="position:absolute;margin-left:0;margin-top:765.45pt;width:612pt;height:16.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" o:allowincell="f" fillcolor="black" stroked="f">
              <v:textbox>
                <w:txbxContent>
                  <w:p w14:paraId="64E95AF6" w14:textId="77777777" w:rsidR="003E02F3" w:rsidRDefault="003E02F3" w:rsidP="003E02F3">
                    <w:pPr>
                      <w:tabs>
                        <w:tab w:val="left" w:pos="1440"/>
                        <w:tab w:val="center" w:pos="5400"/>
                        <w:tab w:val="left" w:pos="8640"/>
                      </w:tabs>
                      <w:rPr>
                        <w:b/>
                        <w:color w:val="FFFFFF"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ab/>
                      <w:t>FAX 415 274 0528</w:t>
                    </w:r>
                    <w:r>
                      <w:rPr>
                        <w:b/>
                        <w:color w:val="FFFFFF"/>
                        <w:sz w:val="16"/>
                      </w:rPr>
                      <w:tab/>
                      <w:t>WEB sfport.com</w:t>
                    </w:r>
                    <w:r>
                      <w:rPr>
                        <w:b/>
                        <w:color w:val="FFFFFF"/>
                        <w:sz w:val="16"/>
                      </w:rPr>
                      <w:tab/>
                    </w:r>
                    <w:smartTag w:uri="urn:schemas-microsoft-com:office:smarttags" w:element="place">
                      <w:smartTag w:uri="urn:schemas-microsoft-com:office:smarttags" w:element="City">
                        <w:r>
                          <w:rPr>
                            <w:b/>
                            <w:color w:val="FFFFFF"/>
                            <w:sz w:val="16"/>
                          </w:rPr>
                          <w:t>San Francisco</w:t>
                        </w:r>
                      </w:smartTag>
                      <w:r>
                        <w:rPr>
                          <w:b/>
                          <w:color w:val="FFFFFF"/>
                          <w:sz w:val="16"/>
                        </w:rPr>
                        <w:t xml:space="preserve">, </w:t>
                      </w:r>
                      <w:smartTag w:uri="urn:schemas-microsoft-com:office:smarttags" w:element="State">
                        <w:r>
                          <w:rPr>
                            <w:b/>
                            <w:color w:val="FFFFFF"/>
                            <w:sz w:val="16"/>
                          </w:rPr>
                          <w:t>CA</w:t>
                        </w:r>
                      </w:smartTag>
                      <w:r>
                        <w:rPr>
                          <w:b/>
                          <w:color w:val="FFFFFF"/>
                          <w:sz w:val="16"/>
                        </w:rPr>
                        <w:t xml:space="preserve"> </w:t>
                      </w:r>
                      <w:smartTag w:uri="urn:schemas-microsoft-com:office:smarttags" w:element="PostalCode">
                        <w:r>
                          <w:rPr>
                            <w:b/>
                            <w:color w:val="FFFFFF"/>
                            <w:sz w:val="16"/>
                          </w:rPr>
                          <w:t>94111</w:t>
                        </w:r>
                      </w:smartTag>
                    </w:smartTag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000000"/>
      </w:rPr>
      <w:t xml:space="preserve">   PORT OF SAN FRANCISCO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3F2F" w14:textId="0155D4CB" w:rsidR="002B57BF" w:rsidRDefault="003E02F3" w:rsidP="002B57BF">
    <w:pPr>
      <w:pStyle w:val="Heading1"/>
      <w:tabs>
        <w:tab w:val="clear" w:pos="1440"/>
        <w:tab w:val="clear" w:pos="5400"/>
        <w:tab w:val="clear" w:pos="8640"/>
        <w:tab w:val="left" w:pos="360"/>
      </w:tabs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480AC0DC" wp14:editId="54D1156F">
              <wp:simplePos x="0" y="0"/>
              <wp:positionH relativeFrom="page">
                <wp:align>right</wp:align>
              </wp:positionH>
              <wp:positionV relativeFrom="page">
                <wp:posOffset>9532189</wp:posOffset>
              </wp:positionV>
              <wp:extent cx="7772400" cy="207034"/>
              <wp:effectExtent l="0" t="0" r="0" b="254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07034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FFF11F" w14:textId="77777777" w:rsidR="002B57BF" w:rsidRDefault="002B57BF" w:rsidP="002B57BF">
                          <w:pPr>
                            <w:tabs>
                              <w:tab w:val="left" w:pos="1440"/>
                              <w:tab w:val="center" w:pos="5400"/>
                              <w:tab w:val="left" w:pos="8640"/>
                            </w:tabs>
                            <w:rPr>
                              <w:b/>
                              <w:color w:val="FFFFFF"/>
                              <w:sz w:val="1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ab/>
                            <w:t>TEL 415 274 0400</w:t>
                          </w: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ab/>
                            <w:t>TTY 415 274 0587</w:t>
                          </w: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ab/>
                            <w:t>ADDRESS Pier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AC0DC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3" type="#_x0000_t202" style="position:absolute;margin-left:560.8pt;margin-top:750.55pt;width:612pt;height:16.3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" o:allowincell="f" fillcolor="blue" stroked="f">
              <v:textbox>
                <w:txbxContent>
                  <w:p w14:paraId="1CFFF11F" w14:textId="77777777" w:rsidR="002B57BF" w:rsidRDefault="002B57BF" w:rsidP="002B57BF">
                    <w:pPr>
                      <w:tabs>
                        <w:tab w:val="left" w:pos="1440"/>
                        <w:tab w:val="center" w:pos="5400"/>
                        <w:tab w:val="left" w:pos="8640"/>
                      </w:tabs>
                      <w:rPr>
                        <w:b/>
                        <w:color w:val="FFFFFF"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ab/>
                      <w:t>TEL 415 274 0400</w:t>
                    </w:r>
                    <w:r>
                      <w:rPr>
                        <w:b/>
                        <w:color w:val="FFFFFF"/>
                        <w:sz w:val="16"/>
                      </w:rPr>
                      <w:tab/>
                      <w:t>TTY 415 274 0587</w:t>
                    </w:r>
                    <w:r>
                      <w:rPr>
                        <w:b/>
                        <w:color w:val="FFFFFF"/>
                        <w:sz w:val="16"/>
                      </w:rPr>
                      <w:tab/>
                      <w:t>ADDRESS Pier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57BF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82FFF62" wp14:editId="53D9AF17">
              <wp:simplePos x="0" y="0"/>
              <wp:positionH relativeFrom="page">
                <wp:posOffset>0</wp:posOffset>
              </wp:positionH>
              <wp:positionV relativeFrom="page">
                <wp:posOffset>9720902</wp:posOffset>
              </wp:positionV>
              <wp:extent cx="7772400" cy="204470"/>
              <wp:effectExtent l="0" t="0" r="0" b="508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044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E15D8C" w14:textId="77777777" w:rsidR="002B57BF" w:rsidRDefault="002B57BF" w:rsidP="002B57BF">
                          <w:pPr>
                            <w:tabs>
                              <w:tab w:val="left" w:pos="1440"/>
                              <w:tab w:val="center" w:pos="5400"/>
                              <w:tab w:val="left" w:pos="8640"/>
                            </w:tabs>
                            <w:rPr>
                              <w:b/>
                              <w:color w:val="FFFFFF"/>
                              <w:sz w:val="1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ab/>
                            <w:t>FAX 415 274 0528</w:t>
                          </w: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ab/>
                            <w:t>WEB sfport.com</w:t>
                          </w: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ab/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San Francisco</w:t>
                              </w:r>
                            </w:smartTag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CA</w:t>
                              </w:r>
                            </w:smartTag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94111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2FFF62" id="Text Box 16" o:spid="_x0000_s1034" type="#_x0000_t202" style="position:absolute;margin-left:0;margin-top:765.45pt;width:612pt;height:16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" o:allowincell="f" fillcolor="black" stroked="f">
              <v:textbox>
                <w:txbxContent>
                  <w:p w14:paraId="61E15D8C" w14:textId="77777777" w:rsidR="002B57BF" w:rsidRDefault="002B57BF" w:rsidP="002B57BF">
                    <w:pPr>
                      <w:tabs>
                        <w:tab w:val="left" w:pos="1440"/>
                        <w:tab w:val="center" w:pos="5400"/>
                        <w:tab w:val="left" w:pos="8640"/>
                      </w:tabs>
                      <w:rPr>
                        <w:b/>
                        <w:color w:val="FFFFFF"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ab/>
                      <w:t>FAX 415 274 0528</w:t>
                    </w:r>
                    <w:r>
                      <w:rPr>
                        <w:b/>
                        <w:color w:val="FFFFFF"/>
                        <w:sz w:val="16"/>
                      </w:rPr>
                      <w:tab/>
                      <w:t>WEB sfport.com</w:t>
                    </w:r>
                    <w:r>
                      <w:rPr>
                        <w:b/>
                        <w:color w:val="FFFFFF"/>
                        <w:sz w:val="16"/>
                      </w:rPr>
                      <w:tab/>
                    </w:r>
                    <w:smartTag w:uri="urn:schemas-microsoft-com:office:smarttags" w:element="place">
                      <w:smartTag w:uri="urn:schemas-microsoft-com:office:smarttags" w:element="City">
                        <w:r>
                          <w:rPr>
                            <w:b/>
                            <w:color w:val="FFFFFF"/>
                            <w:sz w:val="16"/>
                          </w:rPr>
                          <w:t>San Francisco</w:t>
                        </w:r>
                      </w:smartTag>
                      <w:r>
                        <w:rPr>
                          <w:b/>
                          <w:color w:val="FFFFFF"/>
                          <w:sz w:val="16"/>
                        </w:rPr>
                        <w:t xml:space="preserve">, </w:t>
                      </w:r>
                      <w:smartTag w:uri="urn:schemas-microsoft-com:office:smarttags" w:element="State">
                        <w:r>
                          <w:rPr>
                            <w:b/>
                            <w:color w:val="FFFFFF"/>
                            <w:sz w:val="16"/>
                          </w:rPr>
                          <w:t>CA</w:t>
                        </w:r>
                      </w:smartTag>
                      <w:r>
                        <w:rPr>
                          <w:b/>
                          <w:color w:val="FFFFFF"/>
                          <w:sz w:val="16"/>
                        </w:rPr>
                        <w:t xml:space="preserve"> </w:t>
                      </w:r>
                      <w:smartTag w:uri="urn:schemas-microsoft-com:office:smarttags" w:element="PostalCode">
                        <w:r>
                          <w:rPr>
                            <w:b/>
                            <w:color w:val="FFFFFF"/>
                            <w:sz w:val="16"/>
                          </w:rPr>
                          <w:t>94111</w:t>
                        </w:r>
                      </w:smartTag>
                    </w:smartTag>
                  </w:p>
                </w:txbxContent>
              </v:textbox>
              <w10:wrap anchorx="page" anchory="page"/>
            </v:shape>
          </w:pict>
        </mc:Fallback>
      </mc:AlternateContent>
    </w:r>
    <w:r w:rsidR="002B57BF">
      <w:rPr>
        <w:color w:val="000000"/>
      </w:rPr>
      <w:t xml:space="preserve">   PORT OF SAN FRANCISCO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91615" w14:textId="77777777" w:rsidR="00E37833" w:rsidRDefault="00E37833">
      <w:r>
        <w:separator/>
      </w:r>
    </w:p>
  </w:footnote>
  <w:footnote w:type="continuationSeparator" w:id="0">
    <w:p w14:paraId="10001CCF" w14:textId="77777777" w:rsidR="00E37833" w:rsidRDefault="00E37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93873" w14:textId="789D49BE" w:rsidR="005E7080" w:rsidRDefault="002B57BF">
    <w:pPr>
      <w:pStyle w:val="Header"/>
    </w:pPr>
    <w:r>
      <w:rPr>
        <w:noProof/>
      </w:rPr>
      <w:drawing>
        <wp:anchor distT="0" distB="228600" distL="114300" distR="114300" simplePos="0" relativeHeight="251662336" behindDoc="0" locked="0" layoutInCell="0" allowOverlap="1" wp14:anchorId="4522F469" wp14:editId="65902691">
          <wp:simplePos x="0" y="0"/>
          <wp:positionH relativeFrom="margin">
            <wp:posOffset>2589530</wp:posOffset>
          </wp:positionH>
          <wp:positionV relativeFrom="page">
            <wp:posOffset>560705</wp:posOffset>
          </wp:positionV>
          <wp:extent cx="763270" cy="749935"/>
          <wp:effectExtent l="0" t="0" r="0" b="0"/>
          <wp:wrapTopAndBottom/>
          <wp:docPr id="1601152445" name="Picture 1601152445" descr="\\Pacifica\users\PORTWIDE\Port Logo 2K1\GIF\Small C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acifica\users\PORTWIDE\Port Logo 2K1\GIF\Small Color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CEA2B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70681A"/>
    <w:multiLevelType w:val="multilevel"/>
    <w:tmpl w:val="BD4E00B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" w15:restartNumberingAfterBreak="0">
    <w:nsid w:val="52302FB4"/>
    <w:multiLevelType w:val="hybridMultilevel"/>
    <w:tmpl w:val="94785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F72CD"/>
    <w:multiLevelType w:val="multilevel"/>
    <w:tmpl w:val="91E80CE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num w:numId="1" w16cid:durableId="1026251112">
    <w:abstractNumId w:val="0"/>
  </w:num>
  <w:num w:numId="2" w16cid:durableId="1056204449">
    <w:abstractNumId w:val="2"/>
  </w:num>
  <w:num w:numId="3" w16cid:durableId="58022195">
    <w:abstractNumId w:val="3"/>
  </w:num>
  <w:num w:numId="4" w16cid:durableId="203627016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44"/>
    <w:rsid w:val="00005716"/>
    <w:rsid w:val="000059A8"/>
    <w:rsid w:val="00011C4B"/>
    <w:rsid w:val="00014DC4"/>
    <w:rsid w:val="00015497"/>
    <w:rsid w:val="00021620"/>
    <w:rsid w:val="0002381D"/>
    <w:rsid w:val="00025FA8"/>
    <w:rsid w:val="0003625B"/>
    <w:rsid w:val="000402AB"/>
    <w:rsid w:val="00041AC9"/>
    <w:rsid w:val="0004293F"/>
    <w:rsid w:val="00043AF2"/>
    <w:rsid w:val="000445E7"/>
    <w:rsid w:val="000510F0"/>
    <w:rsid w:val="00061010"/>
    <w:rsid w:val="00067B11"/>
    <w:rsid w:val="00081D90"/>
    <w:rsid w:val="00083257"/>
    <w:rsid w:val="0008682D"/>
    <w:rsid w:val="00090516"/>
    <w:rsid w:val="000908DE"/>
    <w:rsid w:val="00090B56"/>
    <w:rsid w:val="00094264"/>
    <w:rsid w:val="00097906"/>
    <w:rsid w:val="000A7BA4"/>
    <w:rsid w:val="000B12AE"/>
    <w:rsid w:val="000B239A"/>
    <w:rsid w:val="000B6370"/>
    <w:rsid w:val="000B6732"/>
    <w:rsid w:val="000B699E"/>
    <w:rsid w:val="000B78A2"/>
    <w:rsid w:val="000C17DF"/>
    <w:rsid w:val="000C542B"/>
    <w:rsid w:val="000C60EB"/>
    <w:rsid w:val="000D2912"/>
    <w:rsid w:val="000D644A"/>
    <w:rsid w:val="000E6BAE"/>
    <w:rsid w:val="000F3636"/>
    <w:rsid w:val="000F4032"/>
    <w:rsid w:val="000F73E4"/>
    <w:rsid w:val="00113E03"/>
    <w:rsid w:val="001153C5"/>
    <w:rsid w:val="001162A7"/>
    <w:rsid w:val="00121745"/>
    <w:rsid w:val="00124236"/>
    <w:rsid w:val="00147F00"/>
    <w:rsid w:val="001520D0"/>
    <w:rsid w:val="00155A2B"/>
    <w:rsid w:val="001616B7"/>
    <w:rsid w:val="00165108"/>
    <w:rsid w:val="00167D20"/>
    <w:rsid w:val="00174DD7"/>
    <w:rsid w:val="00184FBA"/>
    <w:rsid w:val="00185A03"/>
    <w:rsid w:val="001866EE"/>
    <w:rsid w:val="00194A3F"/>
    <w:rsid w:val="00194DC5"/>
    <w:rsid w:val="001B2A8E"/>
    <w:rsid w:val="001B5E3D"/>
    <w:rsid w:val="001B64DB"/>
    <w:rsid w:val="001B72DD"/>
    <w:rsid w:val="001B7B9F"/>
    <w:rsid w:val="001C2C23"/>
    <w:rsid w:val="001C52C8"/>
    <w:rsid w:val="001D44F3"/>
    <w:rsid w:val="001E5FCF"/>
    <w:rsid w:val="001E7E91"/>
    <w:rsid w:val="001F048E"/>
    <w:rsid w:val="001F5289"/>
    <w:rsid w:val="001F5EE8"/>
    <w:rsid w:val="001F6622"/>
    <w:rsid w:val="00212785"/>
    <w:rsid w:val="00214F43"/>
    <w:rsid w:val="00216B23"/>
    <w:rsid w:val="00257D9A"/>
    <w:rsid w:val="00263C42"/>
    <w:rsid w:val="00265015"/>
    <w:rsid w:val="00272ADF"/>
    <w:rsid w:val="0027343A"/>
    <w:rsid w:val="00275620"/>
    <w:rsid w:val="00277A6D"/>
    <w:rsid w:val="00281626"/>
    <w:rsid w:val="00282393"/>
    <w:rsid w:val="00282445"/>
    <w:rsid w:val="00282C70"/>
    <w:rsid w:val="00282D18"/>
    <w:rsid w:val="002A60D0"/>
    <w:rsid w:val="002A738F"/>
    <w:rsid w:val="002B57BF"/>
    <w:rsid w:val="002B6408"/>
    <w:rsid w:val="002C0E17"/>
    <w:rsid w:val="002E3E3D"/>
    <w:rsid w:val="002F2328"/>
    <w:rsid w:val="002F6C70"/>
    <w:rsid w:val="002F7BFE"/>
    <w:rsid w:val="002F7DE2"/>
    <w:rsid w:val="00304933"/>
    <w:rsid w:val="00311CDD"/>
    <w:rsid w:val="00312187"/>
    <w:rsid w:val="00313284"/>
    <w:rsid w:val="00313EC6"/>
    <w:rsid w:val="00321DDA"/>
    <w:rsid w:val="00332C3C"/>
    <w:rsid w:val="00340944"/>
    <w:rsid w:val="0035118B"/>
    <w:rsid w:val="0035473C"/>
    <w:rsid w:val="00356258"/>
    <w:rsid w:val="00366DE5"/>
    <w:rsid w:val="00372E9D"/>
    <w:rsid w:val="00381677"/>
    <w:rsid w:val="00385440"/>
    <w:rsid w:val="00386786"/>
    <w:rsid w:val="00394AB8"/>
    <w:rsid w:val="003A2FAA"/>
    <w:rsid w:val="003A5351"/>
    <w:rsid w:val="003B0496"/>
    <w:rsid w:val="003B67D6"/>
    <w:rsid w:val="003C177E"/>
    <w:rsid w:val="003D4B0D"/>
    <w:rsid w:val="003E02F3"/>
    <w:rsid w:val="003E2DBC"/>
    <w:rsid w:val="003E585B"/>
    <w:rsid w:val="003E5F8C"/>
    <w:rsid w:val="003E7357"/>
    <w:rsid w:val="003F2912"/>
    <w:rsid w:val="003F797E"/>
    <w:rsid w:val="0040086A"/>
    <w:rsid w:val="00401FFB"/>
    <w:rsid w:val="004173B7"/>
    <w:rsid w:val="004212D7"/>
    <w:rsid w:val="00432C41"/>
    <w:rsid w:val="0045044D"/>
    <w:rsid w:val="00450ADE"/>
    <w:rsid w:val="00452BB8"/>
    <w:rsid w:val="004579B9"/>
    <w:rsid w:val="00461BF4"/>
    <w:rsid w:val="0046428D"/>
    <w:rsid w:val="0047036A"/>
    <w:rsid w:val="00472E7F"/>
    <w:rsid w:val="00473295"/>
    <w:rsid w:val="004748B7"/>
    <w:rsid w:val="004824BB"/>
    <w:rsid w:val="0049153B"/>
    <w:rsid w:val="00492B95"/>
    <w:rsid w:val="004932AA"/>
    <w:rsid w:val="004A72EE"/>
    <w:rsid w:val="004A7D48"/>
    <w:rsid w:val="004B4B72"/>
    <w:rsid w:val="004C0DB5"/>
    <w:rsid w:val="004D40BC"/>
    <w:rsid w:val="004D4F12"/>
    <w:rsid w:val="004D75E9"/>
    <w:rsid w:val="004E18E4"/>
    <w:rsid w:val="004E53F3"/>
    <w:rsid w:val="005019A6"/>
    <w:rsid w:val="00502FFE"/>
    <w:rsid w:val="00503CF3"/>
    <w:rsid w:val="00503FF8"/>
    <w:rsid w:val="005070F3"/>
    <w:rsid w:val="0051005B"/>
    <w:rsid w:val="00523CDC"/>
    <w:rsid w:val="00524C9D"/>
    <w:rsid w:val="00525C0E"/>
    <w:rsid w:val="00532A45"/>
    <w:rsid w:val="00537A3D"/>
    <w:rsid w:val="00547711"/>
    <w:rsid w:val="00551695"/>
    <w:rsid w:val="00555D98"/>
    <w:rsid w:val="00557911"/>
    <w:rsid w:val="00572B26"/>
    <w:rsid w:val="005A2DB5"/>
    <w:rsid w:val="005A4A38"/>
    <w:rsid w:val="005A5195"/>
    <w:rsid w:val="005A6E39"/>
    <w:rsid w:val="005A750C"/>
    <w:rsid w:val="005B4A03"/>
    <w:rsid w:val="005B5AFD"/>
    <w:rsid w:val="005B6096"/>
    <w:rsid w:val="005C4914"/>
    <w:rsid w:val="005D6A67"/>
    <w:rsid w:val="005E2BDA"/>
    <w:rsid w:val="005E3CD0"/>
    <w:rsid w:val="005E5344"/>
    <w:rsid w:val="005E7080"/>
    <w:rsid w:val="005F18CF"/>
    <w:rsid w:val="00602717"/>
    <w:rsid w:val="0060734F"/>
    <w:rsid w:val="00611904"/>
    <w:rsid w:val="006145D0"/>
    <w:rsid w:val="006222DA"/>
    <w:rsid w:val="00630855"/>
    <w:rsid w:val="0063250D"/>
    <w:rsid w:val="00640E81"/>
    <w:rsid w:val="00642A71"/>
    <w:rsid w:val="006459C5"/>
    <w:rsid w:val="0065009F"/>
    <w:rsid w:val="006514BE"/>
    <w:rsid w:val="00663048"/>
    <w:rsid w:val="00663A8D"/>
    <w:rsid w:val="00671684"/>
    <w:rsid w:val="0068541E"/>
    <w:rsid w:val="006908D0"/>
    <w:rsid w:val="00691649"/>
    <w:rsid w:val="006A3224"/>
    <w:rsid w:val="006A4816"/>
    <w:rsid w:val="006A5EC5"/>
    <w:rsid w:val="006A6347"/>
    <w:rsid w:val="006A72E9"/>
    <w:rsid w:val="006C0CA3"/>
    <w:rsid w:val="006C29FC"/>
    <w:rsid w:val="006C2E82"/>
    <w:rsid w:val="006C63DB"/>
    <w:rsid w:val="006C6591"/>
    <w:rsid w:val="006D0D04"/>
    <w:rsid w:val="006E1F03"/>
    <w:rsid w:val="006E27ED"/>
    <w:rsid w:val="006E6B19"/>
    <w:rsid w:val="006F2855"/>
    <w:rsid w:val="006F44F4"/>
    <w:rsid w:val="00714C6E"/>
    <w:rsid w:val="00717C96"/>
    <w:rsid w:val="00720544"/>
    <w:rsid w:val="00720C96"/>
    <w:rsid w:val="00721085"/>
    <w:rsid w:val="00721F80"/>
    <w:rsid w:val="00725C4D"/>
    <w:rsid w:val="00730D31"/>
    <w:rsid w:val="0074160A"/>
    <w:rsid w:val="00746B1C"/>
    <w:rsid w:val="0078587E"/>
    <w:rsid w:val="00790098"/>
    <w:rsid w:val="0079129B"/>
    <w:rsid w:val="007925B3"/>
    <w:rsid w:val="007925E8"/>
    <w:rsid w:val="00792E7E"/>
    <w:rsid w:val="007A4B17"/>
    <w:rsid w:val="007A4E37"/>
    <w:rsid w:val="007B7005"/>
    <w:rsid w:val="007C04D5"/>
    <w:rsid w:val="007C0515"/>
    <w:rsid w:val="007C4518"/>
    <w:rsid w:val="007D0244"/>
    <w:rsid w:val="007F16F4"/>
    <w:rsid w:val="007F4BC6"/>
    <w:rsid w:val="00811A51"/>
    <w:rsid w:val="00821700"/>
    <w:rsid w:val="00824174"/>
    <w:rsid w:val="008300F7"/>
    <w:rsid w:val="0083143D"/>
    <w:rsid w:val="0083191A"/>
    <w:rsid w:val="0083211D"/>
    <w:rsid w:val="0084089A"/>
    <w:rsid w:val="008464AF"/>
    <w:rsid w:val="00852442"/>
    <w:rsid w:val="008562AB"/>
    <w:rsid w:val="00857594"/>
    <w:rsid w:val="008602F2"/>
    <w:rsid w:val="00863CF6"/>
    <w:rsid w:val="0086426B"/>
    <w:rsid w:val="008856B1"/>
    <w:rsid w:val="00892CEB"/>
    <w:rsid w:val="00894F17"/>
    <w:rsid w:val="00895717"/>
    <w:rsid w:val="0089639F"/>
    <w:rsid w:val="008B1D5A"/>
    <w:rsid w:val="008B47D3"/>
    <w:rsid w:val="008D7B78"/>
    <w:rsid w:val="008E393D"/>
    <w:rsid w:val="008F48FD"/>
    <w:rsid w:val="008F5952"/>
    <w:rsid w:val="008F61EF"/>
    <w:rsid w:val="009057AD"/>
    <w:rsid w:val="00906D5C"/>
    <w:rsid w:val="009174F2"/>
    <w:rsid w:val="00935346"/>
    <w:rsid w:val="00937424"/>
    <w:rsid w:val="00941F51"/>
    <w:rsid w:val="0095315C"/>
    <w:rsid w:val="00963F68"/>
    <w:rsid w:val="00965000"/>
    <w:rsid w:val="009659EF"/>
    <w:rsid w:val="009670F9"/>
    <w:rsid w:val="0096772C"/>
    <w:rsid w:val="009753DA"/>
    <w:rsid w:val="00982AA3"/>
    <w:rsid w:val="0098766C"/>
    <w:rsid w:val="00990D1B"/>
    <w:rsid w:val="00994208"/>
    <w:rsid w:val="009962E3"/>
    <w:rsid w:val="009970D3"/>
    <w:rsid w:val="009B1421"/>
    <w:rsid w:val="009B4F08"/>
    <w:rsid w:val="009B6D68"/>
    <w:rsid w:val="009C01EF"/>
    <w:rsid w:val="009C5D9A"/>
    <w:rsid w:val="009D0732"/>
    <w:rsid w:val="009D60A0"/>
    <w:rsid w:val="009E5897"/>
    <w:rsid w:val="009F06D1"/>
    <w:rsid w:val="009F53ED"/>
    <w:rsid w:val="009F733F"/>
    <w:rsid w:val="009F7C61"/>
    <w:rsid w:val="00A0039D"/>
    <w:rsid w:val="00A016A6"/>
    <w:rsid w:val="00A02424"/>
    <w:rsid w:val="00A03440"/>
    <w:rsid w:val="00A06162"/>
    <w:rsid w:val="00A116BC"/>
    <w:rsid w:val="00A216B8"/>
    <w:rsid w:val="00A32DB1"/>
    <w:rsid w:val="00A3425F"/>
    <w:rsid w:val="00A37EB9"/>
    <w:rsid w:val="00A416D5"/>
    <w:rsid w:val="00A50B69"/>
    <w:rsid w:val="00A5677B"/>
    <w:rsid w:val="00A60516"/>
    <w:rsid w:val="00A64440"/>
    <w:rsid w:val="00A67FDA"/>
    <w:rsid w:val="00A730A6"/>
    <w:rsid w:val="00A73758"/>
    <w:rsid w:val="00A8027E"/>
    <w:rsid w:val="00A91FBF"/>
    <w:rsid w:val="00A974D9"/>
    <w:rsid w:val="00AA4C8D"/>
    <w:rsid w:val="00AB0323"/>
    <w:rsid w:val="00AB4BEF"/>
    <w:rsid w:val="00AB5D06"/>
    <w:rsid w:val="00AC3CD1"/>
    <w:rsid w:val="00AD4DBE"/>
    <w:rsid w:val="00AD5C3D"/>
    <w:rsid w:val="00AE4560"/>
    <w:rsid w:val="00AF76B8"/>
    <w:rsid w:val="00B045F3"/>
    <w:rsid w:val="00B129C8"/>
    <w:rsid w:val="00B24E62"/>
    <w:rsid w:val="00B2544A"/>
    <w:rsid w:val="00B41329"/>
    <w:rsid w:val="00B44F6C"/>
    <w:rsid w:val="00B4635F"/>
    <w:rsid w:val="00B52E34"/>
    <w:rsid w:val="00B5454D"/>
    <w:rsid w:val="00B57AAD"/>
    <w:rsid w:val="00B61A30"/>
    <w:rsid w:val="00B648A0"/>
    <w:rsid w:val="00B64CCA"/>
    <w:rsid w:val="00B67568"/>
    <w:rsid w:val="00B700E2"/>
    <w:rsid w:val="00B71EB7"/>
    <w:rsid w:val="00B71F10"/>
    <w:rsid w:val="00B77487"/>
    <w:rsid w:val="00B87DB5"/>
    <w:rsid w:val="00B90825"/>
    <w:rsid w:val="00BA09C3"/>
    <w:rsid w:val="00BA36B8"/>
    <w:rsid w:val="00BA473F"/>
    <w:rsid w:val="00BA6B92"/>
    <w:rsid w:val="00BA7802"/>
    <w:rsid w:val="00BA7BAF"/>
    <w:rsid w:val="00BB24E3"/>
    <w:rsid w:val="00BB4232"/>
    <w:rsid w:val="00BB66A8"/>
    <w:rsid w:val="00BB66F4"/>
    <w:rsid w:val="00BC4A77"/>
    <w:rsid w:val="00BC5FDC"/>
    <w:rsid w:val="00BD17C5"/>
    <w:rsid w:val="00BD2316"/>
    <w:rsid w:val="00BD3F8D"/>
    <w:rsid w:val="00BD5D5C"/>
    <w:rsid w:val="00BE3743"/>
    <w:rsid w:val="00BE7C77"/>
    <w:rsid w:val="00BF2BB2"/>
    <w:rsid w:val="00BF3BDC"/>
    <w:rsid w:val="00BF3D3D"/>
    <w:rsid w:val="00C05EE9"/>
    <w:rsid w:val="00C079B6"/>
    <w:rsid w:val="00C318ED"/>
    <w:rsid w:val="00C31EE2"/>
    <w:rsid w:val="00C33867"/>
    <w:rsid w:val="00C34027"/>
    <w:rsid w:val="00C36D9D"/>
    <w:rsid w:val="00C44F49"/>
    <w:rsid w:val="00C451A4"/>
    <w:rsid w:val="00C53CB9"/>
    <w:rsid w:val="00C56B70"/>
    <w:rsid w:val="00C57E29"/>
    <w:rsid w:val="00C650D0"/>
    <w:rsid w:val="00C65BBA"/>
    <w:rsid w:val="00C72EA4"/>
    <w:rsid w:val="00C86335"/>
    <w:rsid w:val="00C872A1"/>
    <w:rsid w:val="00C87C51"/>
    <w:rsid w:val="00CC78EA"/>
    <w:rsid w:val="00CD0328"/>
    <w:rsid w:val="00CD1D3E"/>
    <w:rsid w:val="00CD20BB"/>
    <w:rsid w:val="00CE111C"/>
    <w:rsid w:val="00CF2AD4"/>
    <w:rsid w:val="00CF3178"/>
    <w:rsid w:val="00CF3414"/>
    <w:rsid w:val="00CF44E8"/>
    <w:rsid w:val="00CF78C4"/>
    <w:rsid w:val="00CF793B"/>
    <w:rsid w:val="00D0021C"/>
    <w:rsid w:val="00D02AE1"/>
    <w:rsid w:val="00D04196"/>
    <w:rsid w:val="00D05519"/>
    <w:rsid w:val="00D11BBF"/>
    <w:rsid w:val="00D14B0B"/>
    <w:rsid w:val="00D24466"/>
    <w:rsid w:val="00D357C9"/>
    <w:rsid w:val="00D413F0"/>
    <w:rsid w:val="00D4435A"/>
    <w:rsid w:val="00D446B2"/>
    <w:rsid w:val="00D459C2"/>
    <w:rsid w:val="00D460D8"/>
    <w:rsid w:val="00D54775"/>
    <w:rsid w:val="00D54A8C"/>
    <w:rsid w:val="00D613AF"/>
    <w:rsid w:val="00D752C2"/>
    <w:rsid w:val="00D760CB"/>
    <w:rsid w:val="00D77B3E"/>
    <w:rsid w:val="00D8130C"/>
    <w:rsid w:val="00D8159F"/>
    <w:rsid w:val="00D82A45"/>
    <w:rsid w:val="00D83EE8"/>
    <w:rsid w:val="00D85416"/>
    <w:rsid w:val="00DA597A"/>
    <w:rsid w:val="00DB1904"/>
    <w:rsid w:val="00DB3D31"/>
    <w:rsid w:val="00DC1ED5"/>
    <w:rsid w:val="00DC46A0"/>
    <w:rsid w:val="00DC4796"/>
    <w:rsid w:val="00DC759E"/>
    <w:rsid w:val="00DD5726"/>
    <w:rsid w:val="00DD6737"/>
    <w:rsid w:val="00DE52B0"/>
    <w:rsid w:val="00DE69D7"/>
    <w:rsid w:val="00E10C48"/>
    <w:rsid w:val="00E2131B"/>
    <w:rsid w:val="00E27F72"/>
    <w:rsid w:val="00E31C03"/>
    <w:rsid w:val="00E34AB1"/>
    <w:rsid w:val="00E37833"/>
    <w:rsid w:val="00E44A17"/>
    <w:rsid w:val="00E525F8"/>
    <w:rsid w:val="00E665C1"/>
    <w:rsid w:val="00E70A37"/>
    <w:rsid w:val="00E71033"/>
    <w:rsid w:val="00E734D1"/>
    <w:rsid w:val="00E737A1"/>
    <w:rsid w:val="00E87009"/>
    <w:rsid w:val="00E967E8"/>
    <w:rsid w:val="00EB26F7"/>
    <w:rsid w:val="00EB371E"/>
    <w:rsid w:val="00EB3F17"/>
    <w:rsid w:val="00EB5587"/>
    <w:rsid w:val="00EB74E0"/>
    <w:rsid w:val="00ED3FBD"/>
    <w:rsid w:val="00EE7AF1"/>
    <w:rsid w:val="00EF3BEB"/>
    <w:rsid w:val="00F021A2"/>
    <w:rsid w:val="00F1521F"/>
    <w:rsid w:val="00F15EC4"/>
    <w:rsid w:val="00F17929"/>
    <w:rsid w:val="00F2427A"/>
    <w:rsid w:val="00F35F56"/>
    <w:rsid w:val="00F36691"/>
    <w:rsid w:val="00F37632"/>
    <w:rsid w:val="00F4076B"/>
    <w:rsid w:val="00F4519B"/>
    <w:rsid w:val="00F4744C"/>
    <w:rsid w:val="00F52FF7"/>
    <w:rsid w:val="00F62E57"/>
    <w:rsid w:val="00F64E65"/>
    <w:rsid w:val="00F67262"/>
    <w:rsid w:val="00F72191"/>
    <w:rsid w:val="00F873A1"/>
    <w:rsid w:val="00F913F7"/>
    <w:rsid w:val="00F91C9A"/>
    <w:rsid w:val="00F96D04"/>
    <w:rsid w:val="00F9712D"/>
    <w:rsid w:val="00FB18DB"/>
    <w:rsid w:val="00FC39BF"/>
    <w:rsid w:val="00FC629B"/>
    <w:rsid w:val="00FC6337"/>
    <w:rsid w:val="00FD6D38"/>
    <w:rsid w:val="00FD6FD5"/>
    <w:rsid w:val="00FE2C27"/>
    <w:rsid w:val="00FE32F1"/>
    <w:rsid w:val="00FF4C1F"/>
    <w:rsid w:val="43188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0B7358B8"/>
  <w15:docId w15:val="{8166A048-8266-4457-B389-81177D48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1440"/>
        <w:tab w:val="center" w:pos="5400"/>
        <w:tab w:val="left" w:pos="8640"/>
      </w:tabs>
      <w:outlineLvl w:val="0"/>
    </w:pPr>
    <w:rPr>
      <w:b/>
      <w:color w:val="FFFFFF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38544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A8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F5289"/>
    <w:rPr>
      <w:rFonts w:ascii="Arial" w:hAnsi="Arial"/>
      <w:b/>
      <w:color w:val="FFFFFF"/>
      <w:sz w:val="16"/>
    </w:rPr>
  </w:style>
  <w:style w:type="paragraph" w:styleId="ListParagraph">
    <w:name w:val="List Paragraph"/>
    <w:basedOn w:val="Normal"/>
    <w:uiPriority w:val="34"/>
    <w:qFormat/>
    <w:rsid w:val="00155A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">
    <w:name w:val="Body Text"/>
    <w:basedOn w:val="Normal"/>
    <w:link w:val="BodyTextChar"/>
    <w:rsid w:val="000C60EB"/>
    <w:pPr>
      <w:spacing w:line="280" w:lineRule="exact"/>
      <w:jc w:val="both"/>
    </w:pPr>
    <w:rPr>
      <w:rFonts w:ascii="Palatino Linotype" w:hAnsi="Palatino Linotype"/>
      <w:sz w:val="20"/>
    </w:rPr>
  </w:style>
  <w:style w:type="character" w:customStyle="1" w:styleId="BodyTextChar">
    <w:name w:val="Body Text Char"/>
    <w:basedOn w:val="DefaultParagraphFont"/>
    <w:link w:val="BodyText"/>
    <w:rsid w:val="000C60EB"/>
    <w:rPr>
      <w:rFonts w:ascii="Palatino Linotype" w:hAnsi="Palatino Linotype"/>
    </w:rPr>
  </w:style>
  <w:style w:type="paragraph" w:styleId="DocumentMap">
    <w:name w:val="Document Map"/>
    <w:basedOn w:val="Normal"/>
    <w:link w:val="DocumentMapChar"/>
    <w:semiHidden/>
    <w:rsid w:val="000C60EB"/>
    <w:pPr>
      <w:shd w:val="clear" w:color="auto" w:fill="000080"/>
      <w:spacing w:after="120"/>
      <w:jc w:val="both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0C60EB"/>
    <w:rPr>
      <w:rFonts w:ascii="Tahoma" w:hAnsi="Tahoma" w:cs="Tahoma"/>
      <w:shd w:val="clear" w:color="auto" w:fill="000080"/>
    </w:rPr>
  </w:style>
  <w:style w:type="character" w:styleId="CommentReference">
    <w:name w:val="annotation reference"/>
    <w:basedOn w:val="DefaultParagraphFont"/>
    <w:uiPriority w:val="99"/>
    <w:semiHidden/>
    <w:unhideWhenUsed/>
    <w:rsid w:val="00846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64A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64A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4AF"/>
    <w:rPr>
      <w:rFonts w:ascii="Arial" w:hAnsi="Arial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B57BF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D413F0"/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F285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A4B17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014D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rtprogram@sfpor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rtprogram@sfpor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tprogram@sfport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eung\Downloads\Port-Letterhead-Stationery%20(1)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891F4E45D04AD89B9F435B42A3B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02F28-8A25-4A61-BAEB-4AA6CEB04738}"/>
      </w:docPartPr>
      <w:docPartBody>
        <w:p w:rsidR="007A4E37" w:rsidRDefault="00846B97" w:rsidP="00846B97">
          <w:pPr>
            <w:pStyle w:val="92891F4E45D04AD89B9F435B42A3BB21"/>
          </w:pPr>
          <w:r w:rsidRPr="00746B1C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4A5BA8DCAA84AD0A218667F92893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618BA-24CB-44A2-95BD-5FA850E9CF0A}"/>
      </w:docPartPr>
      <w:docPartBody>
        <w:p w:rsidR="007A4E37" w:rsidRDefault="00846B97" w:rsidP="00846B97">
          <w:pPr>
            <w:pStyle w:val="04A5BA8DCAA84AD0A218667F92893D2E"/>
          </w:pPr>
          <w:r w:rsidRPr="000402A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D273500370E42469700E768FCAAC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EAC71-D6CE-49D3-8257-2C1587EB9CAD}"/>
      </w:docPartPr>
      <w:docPartBody>
        <w:p w:rsidR="007A4E37" w:rsidRDefault="00846B97" w:rsidP="00846B97">
          <w:pPr>
            <w:pStyle w:val="4D273500370E42469700E768FCAAC474"/>
          </w:pPr>
          <w:r w:rsidRPr="000402A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EE6BBEC3720489BB667DC6C7B864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C3314-74C7-4E4E-B941-5FF94B246671}"/>
      </w:docPartPr>
      <w:docPartBody>
        <w:p w:rsidR="007A4E37" w:rsidRDefault="00846B97" w:rsidP="00846B97">
          <w:pPr>
            <w:pStyle w:val="4EE6BBEC3720489BB667DC6C7B864F0C"/>
          </w:pPr>
          <w:r w:rsidRPr="00401FFB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11"/>
    <w:rsid w:val="00071AEB"/>
    <w:rsid w:val="002B067C"/>
    <w:rsid w:val="007A4E37"/>
    <w:rsid w:val="00846B97"/>
    <w:rsid w:val="00E130C0"/>
    <w:rsid w:val="00F6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6B97"/>
    <w:rPr>
      <w:color w:val="808080"/>
    </w:rPr>
  </w:style>
  <w:style w:type="paragraph" w:customStyle="1" w:styleId="4EE6BBEC3720489BB667DC6C7B864F0C">
    <w:name w:val="4EE6BBEC3720489BB667DC6C7B864F0C"/>
    <w:rsid w:val="00846B97"/>
    <w:pPr>
      <w:spacing w:after="0" w:line="280" w:lineRule="exact"/>
      <w:jc w:val="both"/>
    </w:pPr>
    <w:rPr>
      <w:rFonts w:ascii="Palatino Linotype" w:eastAsia="Times New Roman" w:hAnsi="Palatino Linotype" w:cs="Times New Roman"/>
      <w:kern w:val="0"/>
      <w:sz w:val="20"/>
      <w:szCs w:val="20"/>
      <w14:ligatures w14:val="none"/>
    </w:rPr>
  </w:style>
  <w:style w:type="paragraph" w:customStyle="1" w:styleId="92891F4E45D04AD89B9F435B42A3BB21">
    <w:name w:val="92891F4E45D04AD89B9F435B42A3BB21"/>
    <w:rsid w:val="00846B97"/>
    <w:pPr>
      <w:spacing w:after="0" w:line="280" w:lineRule="exact"/>
      <w:jc w:val="both"/>
    </w:pPr>
    <w:rPr>
      <w:rFonts w:ascii="Palatino Linotype" w:eastAsia="Times New Roman" w:hAnsi="Palatino Linotype" w:cs="Times New Roman"/>
      <w:kern w:val="0"/>
      <w:sz w:val="20"/>
      <w:szCs w:val="20"/>
      <w14:ligatures w14:val="none"/>
    </w:rPr>
  </w:style>
  <w:style w:type="paragraph" w:customStyle="1" w:styleId="04A5BA8DCAA84AD0A218667F92893D2E">
    <w:name w:val="04A5BA8DCAA84AD0A218667F92893D2E"/>
    <w:rsid w:val="00846B97"/>
    <w:pPr>
      <w:spacing w:after="0" w:line="280" w:lineRule="exact"/>
      <w:jc w:val="both"/>
    </w:pPr>
    <w:rPr>
      <w:rFonts w:ascii="Palatino Linotype" w:eastAsia="Times New Roman" w:hAnsi="Palatino Linotype" w:cs="Times New Roman"/>
      <w:kern w:val="0"/>
      <w:sz w:val="20"/>
      <w:szCs w:val="20"/>
      <w14:ligatures w14:val="none"/>
    </w:rPr>
  </w:style>
  <w:style w:type="paragraph" w:customStyle="1" w:styleId="4D273500370E42469700E768FCAAC474">
    <w:name w:val="4D273500370E42469700E768FCAAC474"/>
    <w:rsid w:val="00846B97"/>
    <w:pPr>
      <w:spacing w:after="0" w:line="280" w:lineRule="exact"/>
      <w:jc w:val="both"/>
    </w:pPr>
    <w:rPr>
      <w:rFonts w:ascii="Palatino Linotype" w:eastAsia="Times New Roman" w:hAnsi="Palatino Linotype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6d40b1-8296-443a-8b7a-a4f9dc9b6900">
      <Terms xmlns="http://schemas.microsoft.com/office/infopath/2007/PartnerControls"/>
    </lcf76f155ced4ddcb4097134ff3c332f>
    <TaxCatchAll xmlns="e528d29e-eb99-497e-a58c-9cee5b0d091f" xsi:nil="true"/>
    <TypeofRecord xmlns="ee6d40b1-8296-443a-8b7a-a4f9dc9b6900">/</TypeofRecord>
    <Date xmlns="ee6d40b1-8296-443a-8b7a-a4f9dc9b6900" xsi:nil="true"/>
    <RecordCategory xmlns="ee6d40b1-8296-443a-8b7a-a4f9dc9b69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40E9B6976FC43BDFD0F9AC8845059" ma:contentTypeVersion="17" ma:contentTypeDescription="Create a new document." ma:contentTypeScope="" ma:versionID="038dbbbe4e74a199edfdcc975bc4f448">
  <xsd:schema xmlns:xsd="http://www.w3.org/2001/XMLSchema" xmlns:xs="http://www.w3.org/2001/XMLSchema" xmlns:p="http://schemas.microsoft.com/office/2006/metadata/properties" xmlns:ns2="ee6d40b1-8296-443a-8b7a-a4f9dc9b6900" xmlns:ns3="e528d29e-eb99-497e-a58c-9cee5b0d091f" targetNamespace="http://schemas.microsoft.com/office/2006/metadata/properties" ma:root="true" ma:fieldsID="4314adee2c23c4c04e59183d07ea2fac" ns2:_="" ns3:_="">
    <xsd:import namespace="ee6d40b1-8296-443a-8b7a-a4f9dc9b6900"/>
    <xsd:import namespace="e528d29e-eb99-497e-a58c-9cee5b0d0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Date" minOccurs="0"/>
                <xsd:element ref="ns2:RecordCategory" minOccurs="0"/>
                <xsd:element ref="ns2:TypeofRec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d40b1-8296-443a-8b7a-a4f9dc9b6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278eec-cad9-4ec1-bf87-f68f02c4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22" nillable="true" ma:displayName="Date" ma:description="Date Last Modified" ma:format="DateOnly" ma:internalName="Date">
      <xsd:simpleType>
        <xsd:restriction base="dms:DateTime"/>
      </xsd:simpleType>
    </xsd:element>
    <xsd:element name="RecordCategory" ma:index="23" nillable="true" ma:displayName="Record Category" ma:format="Dropdown" ma:internalName="RecordCategory">
      <xsd:simpleType>
        <xsd:restriction base="dms:Choice">
          <xsd:enumeration value="Advisory Groups"/>
          <xsd:enumeration value="BCDC"/>
          <xsd:enumeration value="Departmental Budget Records"/>
        </xsd:restriction>
      </xsd:simpleType>
    </xsd:element>
    <xsd:element name="TypeofRecord" ma:index="24" nillable="true" ma:displayName="Type of Record" ma:default="/" ma:format="Dropdown" ma:internalName="TypeofRecord">
      <xsd:simpleType>
        <xsd:restriction base="dms:Choice">
          <xsd:enumeration value="Agenda/Membership/Minutes"/>
          <xsd:enumeration value="SAP Special Area Plan"/>
          <xsd:enumeration value="Capital Plan Projects"/>
          <xsd:enumeration value="/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8d29e-eb99-497e-a58c-9cee5b0d0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5683109-0964-4f25-ae79-9dcbca260fe1}" ma:internalName="TaxCatchAll" ma:showField="CatchAllData" ma:web="e528d29e-eb99-497e-a58c-9cee5b0d0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836540-2B12-4128-A46E-563711F578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ACBBB4-08CE-41B7-9B4D-F4121968078B}">
  <ds:schemaRefs>
    <ds:schemaRef ds:uri="http://schemas.microsoft.com/office/2006/metadata/properties"/>
    <ds:schemaRef ds:uri="http://schemas.microsoft.com/office/infopath/2007/PartnerControls"/>
    <ds:schemaRef ds:uri="ee6d40b1-8296-443a-8b7a-a4f9dc9b6900"/>
    <ds:schemaRef ds:uri="e528d29e-eb99-497e-a58c-9cee5b0d091f"/>
  </ds:schemaRefs>
</ds:datastoreItem>
</file>

<file path=customXml/itemProps3.xml><?xml version="1.0" encoding="utf-8"?>
<ds:datastoreItem xmlns:ds="http://schemas.openxmlformats.org/officeDocument/2006/customXml" ds:itemID="{90AE6BD7-450C-4C01-B22B-C9D34B98DA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F65046-1B88-467F-A408-558872865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d40b1-8296-443a-8b7a-a4f9dc9b6900"/>
    <ds:schemaRef ds:uri="e528d29e-eb99-497e-a58c-9cee5b0d0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Port-Letterhead-Stationery (1)</Template>
  <TotalTime>10352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 of San Francisco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Maher</dc:creator>
  <cp:lastModifiedBy>Wassum, Ryan (PRT)</cp:lastModifiedBy>
  <cp:revision>99</cp:revision>
  <cp:lastPrinted>2018-01-27T00:13:00Z</cp:lastPrinted>
  <dcterms:created xsi:type="dcterms:W3CDTF">2023-10-05T16:43:00Z</dcterms:created>
  <dcterms:modified xsi:type="dcterms:W3CDTF">2023-10-31T22:13:00Z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0x0101003C440E9B6976FC43BDFD0F9AC8845059</vt:lpwstr>
  </property>
  <property fmtid="{D5CDD505-2E9C-101B-9397-08002B2CF9AE}" pid="3" name="MediaServiceImageTags">
    <vt:lpwstr/>
  </property>
</Properties>
</file>